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3DC5A" w14:textId="701637BD" w:rsidR="00FA4855" w:rsidRDefault="00AD0720" w:rsidP="00AD0720">
      <w:pPr>
        <w:pStyle w:val="Overskrift1"/>
      </w:pPr>
      <w:r>
        <w:t>Årshjul ferie</w:t>
      </w:r>
    </w:p>
    <w:p w14:paraId="07F97C0B" w14:textId="77777777" w:rsidR="00AD0720" w:rsidRDefault="00AD0720" w:rsidP="00AD0720"/>
    <w:p w14:paraId="0A63A8D4" w14:textId="34F55E78" w:rsidR="00AD0720" w:rsidRDefault="00AD0720" w:rsidP="00AD0720">
      <w:pPr>
        <w:rPr>
          <w:b/>
          <w:bCs/>
        </w:rPr>
      </w:pPr>
      <w:r>
        <w:rPr>
          <w:b/>
          <w:bCs/>
        </w:rPr>
        <w:t>Januar</w:t>
      </w:r>
    </w:p>
    <w:p w14:paraId="764DC59E" w14:textId="62FF02C7" w:rsidR="00AD0720" w:rsidRDefault="00AD0720" w:rsidP="00AD0720">
      <w:pPr>
        <w:pStyle w:val="Listeafsnit"/>
        <w:numPr>
          <w:ilvl w:val="0"/>
          <w:numId w:val="2"/>
        </w:numPr>
      </w:pPr>
      <w:r>
        <w:t>Restferie fra år -1 skal overføres (Ferie ud over 4 uger, samt 1.-4. ferieuge hvis der har været en feriehindring). Husk også medarbejdere, der måtte være fratrådt 31. december år -1.</w:t>
      </w:r>
    </w:p>
    <w:p w14:paraId="5B1D8446" w14:textId="062B4D7D" w:rsidR="00290047" w:rsidRDefault="00290047" w:rsidP="00290047">
      <w:pPr>
        <w:pStyle w:val="Listeafsnit"/>
      </w:pPr>
      <w:r>
        <w:t>(Indsæt link til mere information, der findes på Medarbejdersiden)</w:t>
      </w:r>
    </w:p>
    <w:p w14:paraId="0694635C" w14:textId="5B3E593F" w:rsidR="00AD0720" w:rsidRDefault="00AD0720" w:rsidP="00AD0720">
      <w:pPr>
        <w:rPr>
          <w:b/>
          <w:bCs/>
        </w:rPr>
      </w:pPr>
      <w:r w:rsidRPr="00AD0720">
        <w:rPr>
          <w:b/>
          <w:bCs/>
        </w:rPr>
        <w:t>Marts</w:t>
      </w:r>
    </w:p>
    <w:p w14:paraId="3529764F" w14:textId="2E692B1D" w:rsidR="00AD0720" w:rsidRDefault="00AD0720" w:rsidP="00AD0720">
      <w:pPr>
        <w:pStyle w:val="Listeafsnit"/>
        <w:numPr>
          <w:ilvl w:val="0"/>
          <w:numId w:val="2"/>
        </w:numPr>
      </w:pPr>
      <w:r>
        <w:t>Frist for sommerferieønsker. Da hovedferien skal afholdes i perioden 1. maj – 30. september, og varslingsfristen er på 3 måneder før ferien påbegyndes, anbefales det, at fristen for ønsker lægges i starten af marts måned.</w:t>
      </w:r>
    </w:p>
    <w:p w14:paraId="5B30EE9B" w14:textId="53B9A167" w:rsidR="001D044E" w:rsidRDefault="001D044E" w:rsidP="00AD0720">
      <w:pPr>
        <w:pStyle w:val="Listeafsnit"/>
        <w:numPr>
          <w:ilvl w:val="0"/>
          <w:numId w:val="2"/>
        </w:numPr>
      </w:pPr>
      <w:r>
        <w:t xml:space="preserve">Al </w:t>
      </w:r>
      <w:r w:rsidR="009F49D6">
        <w:t xml:space="preserve">resterende </w:t>
      </w:r>
      <w:r>
        <w:t>restferie fra år -1</w:t>
      </w:r>
      <w:r w:rsidR="009F49D6">
        <w:t xml:space="preserve"> </w:t>
      </w:r>
      <w:r w:rsidR="009F49D6">
        <w:rPr>
          <w:u w:val="single"/>
        </w:rPr>
        <w:t>skal</w:t>
      </w:r>
      <w:r w:rsidR="009F49D6">
        <w:t xml:space="preserve"> håndteres (Indberettes som afholdt eller overføres / udbetales).</w:t>
      </w:r>
    </w:p>
    <w:p w14:paraId="30DAC5B2" w14:textId="16CB3D2A" w:rsidR="005D5716" w:rsidRDefault="005D5716" w:rsidP="005D5716">
      <w:pPr>
        <w:pStyle w:val="Listeafsnit"/>
        <w:numPr>
          <w:ilvl w:val="0"/>
          <w:numId w:val="2"/>
        </w:numPr>
      </w:pPr>
      <w:r>
        <w:t>Udbetaling af ferie ud over 4 uger skal ske med lønnen for marts måned.</w:t>
      </w:r>
    </w:p>
    <w:p w14:paraId="00B12F1D" w14:textId="1A4489F2" w:rsidR="005D5716" w:rsidRDefault="005D5716" w:rsidP="005D5716">
      <w:pPr>
        <w:rPr>
          <w:b/>
          <w:bCs/>
        </w:rPr>
      </w:pPr>
      <w:r>
        <w:rPr>
          <w:b/>
          <w:bCs/>
        </w:rPr>
        <w:t>April</w:t>
      </w:r>
    </w:p>
    <w:p w14:paraId="0CA6B12B" w14:textId="1BBFB470" w:rsidR="005B6E74" w:rsidRPr="005B6E74" w:rsidRDefault="00BA17F1" w:rsidP="005B6E74">
      <w:pPr>
        <w:pStyle w:val="Listeafsnit"/>
        <w:numPr>
          <w:ilvl w:val="0"/>
          <w:numId w:val="3"/>
        </w:numPr>
      </w:pPr>
      <w:r>
        <w:t>Opfølgning på manglende registrering af 6. ferieuge</w:t>
      </w:r>
    </w:p>
    <w:p w14:paraId="30C63707" w14:textId="61D9B1D3" w:rsidR="005D5716" w:rsidRDefault="005D5716" w:rsidP="005D5716">
      <w:pPr>
        <w:rPr>
          <w:b/>
          <w:bCs/>
        </w:rPr>
      </w:pPr>
      <w:r>
        <w:rPr>
          <w:b/>
          <w:bCs/>
        </w:rPr>
        <w:t>Maj</w:t>
      </w:r>
    </w:p>
    <w:p w14:paraId="733A75AF" w14:textId="22E7CC8F" w:rsidR="00BA17F1" w:rsidRDefault="00BA17F1" w:rsidP="00BA17F1">
      <w:pPr>
        <w:pStyle w:val="Listeafsnit"/>
        <w:numPr>
          <w:ilvl w:val="0"/>
          <w:numId w:val="3"/>
        </w:numPr>
      </w:pPr>
      <w:r w:rsidRPr="00BA17F1">
        <w:t xml:space="preserve">Udbetaling </w:t>
      </w:r>
      <w:r>
        <w:t>af 6. ferieuge</w:t>
      </w:r>
    </w:p>
    <w:p w14:paraId="49F5E184" w14:textId="1831B0E3" w:rsidR="005D5716" w:rsidRDefault="005D5716" w:rsidP="005D5716">
      <w:pPr>
        <w:rPr>
          <w:b/>
          <w:bCs/>
        </w:rPr>
      </w:pPr>
      <w:r>
        <w:rPr>
          <w:b/>
          <w:bCs/>
        </w:rPr>
        <w:t>September</w:t>
      </w:r>
    </w:p>
    <w:p w14:paraId="332F96F1" w14:textId="23659276" w:rsidR="00A0563D" w:rsidRPr="00E86FF6" w:rsidRDefault="00A0563D" w:rsidP="00A0563D">
      <w:pPr>
        <w:pStyle w:val="Listeafsnit"/>
        <w:numPr>
          <w:ilvl w:val="0"/>
          <w:numId w:val="3"/>
        </w:numPr>
        <w:rPr>
          <w:b/>
          <w:bCs/>
        </w:rPr>
      </w:pPr>
      <w:r>
        <w:t>Mulighed for udbetaling af 5. ferieuge år -1</w:t>
      </w:r>
    </w:p>
    <w:p w14:paraId="00179721" w14:textId="1346FEE5" w:rsidR="00E86FF6" w:rsidRPr="00A0563D" w:rsidRDefault="00E86FF6" w:rsidP="00A0563D">
      <w:pPr>
        <w:pStyle w:val="Listeafsnit"/>
        <w:numPr>
          <w:ilvl w:val="0"/>
          <w:numId w:val="3"/>
        </w:numPr>
        <w:rPr>
          <w:b/>
          <w:bCs/>
        </w:rPr>
      </w:pPr>
      <w:r>
        <w:t>Har medarbejderen optjent mindre end 37 timers 5. ferieuge i år -1, skal medarbejder anmode om udbetaling heraf, hvis det ønskes.</w:t>
      </w:r>
    </w:p>
    <w:p w14:paraId="5FE79A66" w14:textId="46639E68" w:rsidR="005D5716" w:rsidRDefault="005D5716" w:rsidP="005D5716">
      <w:pPr>
        <w:rPr>
          <w:b/>
          <w:bCs/>
        </w:rPr>
      </w:pPr>
      <w:r>
        <w:rPr>
          <w:b/>
          <w:bCs/>
        </w:rPr>
        <w:t>Oktober</w:t>
      </w:r>
    </w:p>
    <w:p w14:paraId="32B3A65C" w14:textId="54025D61" w:rsidR="00393D51" w:rsidRPr="00E86FF6" w:rsidRDefault="00393D51" w:rsidP="00F87F1C">
      <w:pPr>
        <w:pStyle w:val="Listeafsnit"/>
        <w:numPr>
          <w:ilvl w:val="0"/>
          <w:numId w:val="4"/>
        </w:numPr>
      </w:pPr>
      <w:r>
        <w:t>Mulighed for udbetaling af 5. ferieuge år -1</w:t>
      </w:r>
    </w:p>
    <w:p w14:paraId="5DF87022" w14:textId="3EDCD095" w:rsidR="005D5716" w:rsidRDefault="005D5716" w:rsidP="005D5716">
      <w:pPr>
        <w:rPr>
          <w:b/>
          <w:bCs/>
        </w:rPr>
      </w:pPr>
      <w:r>
        <w:rPr>
          <w:b/>
          <w:bCs/>
        </w:rPr>
        <w:t>November</w:t>
      </w:r>
    </w:p>
    <w:p w14:paraId="383588E3" w14:textId="3F5CBE03" w:rsidR="00393D51" w:rsidRPr="00393D51" w:rsidRDefault="00393D51" w:rsidP="00393D51">
      <w:pPr>
        <w:pStyle w:val="Listeafsnit"/>
        <w:numPr>
          <w:ilvl w:val="0"/>
          <w:numId w:val="4"/>
        </w:numPr>
        <w:rPr>
          <w:b/>
          <w:bCs/>
        </w:rPr>
      </w:pPr>
      <w:r>
        <w:t>Mulighed for udbetaling af 5. ferieuge år -1</w:t>
      </w:r>
    </w:p>
    <w:p w14:paraId="3D5ACA03" w14:textId="07FA4DDB" w:rsidR="005D5716" w:rsidRDefault="005D5716" w:rsidP="005D5716">
      <w:pPr>
        <w:rPr>
          <w:b/>
          <w:bCs/>
        </w:rPr>
      </w:pPr>
      <w:r>
        <w:rPr>
          <w:b/>
          <w:bCs/>
        </w:rPr>
        <w:t>December</w:t>
      </w:r>
    </w:p>
    <w:p w14:paraId="4F776684" w14:textId="7862C8EF" w:rsidR="00F87F1C" w:rsidRPr="00F87F1C" w:rsidRDefault="00F87F1C" w:rsidP="005D5716">
      <w:pPr>
        <w:pStyle w:val="Listeafsnit"/>
        <w:numPr>
          <w:ilvl w:val="0"/>
          <w:numId w:val="4"/>
        </w:numPr>
        <w:rPr>
          <w:b/>
          <w:bCs/>
        </w:rPr>
      </w:pPr>
      <w:r>
        <w:t>Mulighed for udbetaling af 5. ferieuge år -1</w:t>
      </w:r>
    </w:p>
    <w:sectPr w:rsidR="00F87F1C" w:rsidRPr="00F87F1C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8CFFA" w14:textId="77777777" w:rsidR="00AD0720" w:rsidRDefault="00AD0720" w:rsidP="00FA4855">
      <w:pPr>
        <w:spacing w:after="0" w:line="240" w:lineRule="auto"/>
      </w:pPr>
      <w:r>
        <w:separator/>
      </w:r>
    </w:p>
  </w:endnote>
  <w:endnote w:type="continuationSeparator" w:id="0">
    <w:p w14:paraId="07C0778F" w14:textId="77777777" w:rsidR="00AD0720" w:rsidRDefault="00AD0720" w:rsidP="00FA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6BB7F" w14:textId="77777777" w:rsidR="005E7B72" w:rsidRDefault="005E7B72">
    <w:pPr>
      <w:pStyle w:val="Sidefo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B71F31" wp14:editId="2C346342">
          <wp:simplePos x="0" y="0"/>
          <wp:positionH relativeFrom="margin">
            <wp:align>right</wp:align>
          </wp:positionH>
          <wp:positionV relativeFrom="paragraph">
            <wp:posOffset>-482324</wp:posOffset>
          </wp:positionV>
          <wp:extent cx="6120130" cy="929640"/>
          <wp:effectExtent l="0" t="0" r="0" b="3810"/>
          <wp:wrapTight wrapText="bothSides">
            <wp:wrapPolygon edited="0">
              <wp:start x="5177" y="0"/>
              <wp:lineTo x="1950" y="7082"/>
              <wp:lineTo x="740" y="7967"/>
              <wp:lineTo x="202" y="10180"/>
              <wp:lineTo x="0" y="16377"/>
              <wp:lineTo x="0" y="21246"/>
              <wp:lineTo x="15665" y="21246"/>
              <wp:lineTo x="19027" y="21246"/>
              <wp:lineTo x="20305" y="19033"/>
              <wp:lineTo x="20237" y="14164"/>
              <wp:lineTo x="21515" y="12393"/>
              <wp:lineTo x="21515" y="7967"/>
              <wp:lineTo x="14993" y="7082"/>
              <wp:lineTo x="15128" y="443"/>
              <wp:lineTo x="14321" y="0"/>
              <wp:lineTo x="6051" y="0"/>
              <wp:lineTo x="5177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DED7B" w14:textId="77777777" w:rsidR="00AD0720" w:rsidRDefault="00AD0720" w:rsidP="00FA4855">
      <w:pPr>
        <w:spacing w:after="0" w:line="240" w:lineRule="auto"/>
      </w:pPr>
      <w:r>
        <w:separator/>
      </w:r>
    </w:p>
  </w:footnote>
  <w:footnote w:type="continuationSeparator" w:id="0">
    <w:p w14:paraId="1278256D" w14:textId="77777777" w:rsidR="00AD0720" w:rsidRDefault="00AD0720" w:rsidP="00FA4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1B8A2" w14:textId="77777777" w:rsidR="00FA4855" w:rsidRPr="00FA4855" w:rsidRDefault="00FA4855" w:rsidP="00FA4855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4247B9" wp14:editId="26C64E50">
          <wp:simplePos x="0" y="0"/>
          <wp:positionH relativeFrom="column">
            <wp:posOffset>4276007</wp:posOffset>
          </wp:positionH>
          <wp:positionV relativeFrom="paragraph">
            <wp:posOffset>635</wp:posOffset>
          </wp:positionV>
          <wp:extent cx="2504661" cy="381585"/>
          <wp:effectExtent l="0" t="0" r="0" b="0"/>
          <wp:wrapTight wrapText="bothSides">
            <wp:wrapPolygon edited="0">
              <wp:start x="0" y="0"/>
              <wp:lineTo x="0" y="18360"/>
              <wp:lineTo x="657" y="20520"/>
              <wp:lineTo x="986" y="20520"/>
              <wp:lineTo x="1643" y="20520"/>
              <wp:lineTo x="16101" y="17280"/>
              <wp:lineTo x="15609" y="6480"/>
              <wp:lineTo x="2957" y="0"/>
              <wp:lineTo x="0" y="0"/>
            </wp:wrapPolygon>
          </wp:wrapTight>
          <wp:docPr id="1" name="Billede 1" descr="Et billede, der indeholder Font/skrifttype, Grafik, logo, symbo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Font/skrifttype, Grafik, logo, symbol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4661" cy="381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2979"/>
    <w:multiLevelType w:val="hybridMultilevel"/>
    <w:tmpl w:val="19927C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7CA4"/>
    <w:multiLevelType w:val="hybridMultilevel"/>
    <w:tmpl w:val="1ED2A5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00D2D"/>
    <w:multiLevelType w:val="hybridMultilevel"/>
    <w:tmpl w:val="48B82F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D5B68"/>
    <w:multiLevelType w:val="hybridMultilevel"/>
    <w:tmpl w:val="C8CCE1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321107">
    <w:abstractNumId w:val="3"/>
  </w:num>
  <w:num w:numId="2" w16cid:durableId="1561672741">
    <w:abstractNumId w:val="0"/>
  </w:num>
  <w:num w:numId="3" w16cid:durableId="1673140332">
    <w:abstractNumId w:val="1"/>
  </w:num>
  <w:num w:numId="4" w16cid:durableId="767047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CJI+WPD6J58Uq5rVhGvdVZg3g3O/Jyvz9HfJoBMF1hptiKaQ1sxb/BwdmNxhoGky"/>
  </w:docVars>
  <w:rsids>
    <w:rsidRoot w:val="00AD0720"/>
    <w:rsid w:val="001D044E"/>
    <w:rsid w:val="00290047"/>
    <w:rsid w:val="00393D51"/>
    <w:rsid w:val="005B6E74"/>
    <w:rsid w:val="005D5716"/>
    <w:rsid w:val="005E7B72"/>
    <w:rsid w:val="00637F98"/>
    <w:rsid w:val="006E6F61"/>
    <w:rsid w:val="007D3229"/>
    <w:rsid w:val="00937933"/>
    <w:rsid w:val="009558CE"/>
    <w:rsid w:val="009F49D6"/>
    <w:rsid w:val="00A0563D"/>
    <w:rsid w:val="00A41B2F"/>
    <w:rsid w:val="00AD0720"/>
    <w:rsid w:val="00AF4877"/>
    <w:rsid w:val="00BA17F1"/>
    <w:rsid w:val="00BD1B7A"/>
    <w:rsid w:val="00DD3939"/>
    <w:rsid w:val="00E86FF6"/>
    <w:rsid w:val="00F87F1C"/>
    <w:rsid w:val="00FA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6F3D7"/>
  <w15:chartTrackingRefBased/>
  <w15:docId w15:val="{73756D71-D155-4FE2-8BDD-9DC1FCA3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0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48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4855"/>
  </w:style>
  <w:style w:type="paragraph" w:styleId="Sidefod">
    <w:name w:val="footer"/>
    <w:basedOn w:val="Normal"/>
    <w:link w:val="SidefodTegn"/>
    <w:uiPriority w:val="99"/>
    <w:unhideWhenUsed/>
    <w:rsid w:val="00FA48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4855"/>
  </w:style>
  <w:style w:type="character" w:customStyle="1" w:styleId="Overskrift1Tegn">
    <w:name w:val="Overskrift 1 Tegn"/>
    <w:basedOn w:val="Standardskrifttypeiafsnit"/>
    <w:link w:val="Overskrift1"/>
    <w:uiPriority w:val="9"/>
    <w:rsid w:val="00AD0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AD072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9004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90047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90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-01-vm\Dynamictemplate\Skabeloner\Tom%20skabelon%20med%20byv&#229;ben%20og%20silhuet\Tom%20skabelon%20med%20byva&#778;ben%20og%20silhue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a40aa8-e813-4eb4-b28b-81ba722234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98DE1BF5192438795D584898F78A7" ma:contentTypeVersion="10" ma:contentTypeDescription="Create a new document." ma:contentTypeScope="" ma:versionID="a0b2ca9951a472dc389a722a482e1a16">
  <xsd:schema xmlns:xsd="http://www.w3.org/2001/XMLSchema" xmlns:xs="http://www.w3.org/2001/XMLSchema" xmlns:p="http://schemas.microsoft.com/office/2006/metadata/properties" xmlns:ns3="afa40aa8-e813-4eb4-b28b-81ba72223479" targetNamespace="http://schemas.microsoft.com/office/2006/metadata/properties" ma:root="true" ma:fieldsID="2acaa9a9fad6e2537aab2e6fc99e4851" ns3:_="">
    <xsd:import namespace="afa40aa8-e813-4eb4-b28b-81ba722234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40aa8-e813-4eb4-b28b-81ba72223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1393B-7FC4-4BBF-9CA8-12990CBED76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fa40aa8-e813-4eb4-b28b-81ba7222347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DB84FB-B100-4E11-B8ED-A6DACA233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8CEC9-D479-4B8C-99EC-6092CA87A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40aa8-e813-4eb4-b28b-81ba72223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skabelon med byvåben og silhuet</Template>
  <TotalTime>77</TotalTime>
  <Pages>1</Pages>
  <Words>171</Words>
  <Characters>940</Characters>
  <Application>Microsoft Office Word</Application>
  <DocSecurity>0</DocSecurity>
  <Lines>30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Albertslund Kommune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Jasmin Høgskær</dc:creator>
  <cp:keywords/>
  <dc:description/>
  <cp:lastModifiedBy>Elena Jasmin Høgskær Johansen</cp:lastModifiedBy>
  <cp:revision>15</cp:revision>
  <dcterms:created xsi:type="dcterms:W3CDTF">2025-06-30T07:16:00Z</dcterms:created>
  <dcterms:modified xsi:type="dcterms:W3CDTF">2025-07-03T10:24:00Z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0x01010071A98DE1BF5192438795D584898F78A7</vt:lpwstr>
  </property>
</Properties>
</file>