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B25" w:rsidRPr="009101C7" w:rsidRDefault="009101C7" w:rsidP="00E41C14"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A44FED" wp14:editId="199B1C41">
                <wp:simplePos x="0" y="0"/>
                <wp:positionH relativeFrom="column">
                  <wp:posOffset>5417185</wp:posOffset>
                </wp:positionH>
                <wp:positionV relativeFrom="paragraph">
                  <wp:posOffset>475615</wp:posOffset>
                </wp:positionV>
                <wp:extent cx="3805555" cy="390525"/>
                <wp:effectExtent l="0" t="0" r="23495" b="28575"/>
                <wp:wrapNone/>
                <wp:docPr id="2" name="Tekstbok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555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2461" w:rsidRPr="008A2461" w:rsidRDefault="00A32F58" w:rsidP="008A2461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  <w:lang w:val="da-DK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  <w:lang w:val="da-DK"/>
                              </w:rPr>
                              <w:t xml:space="preserve">Årshjul for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  <w:lang w:val="da-DK"/>
                              </w:rPr>
                              <w:t>KommuneMED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  <w:lang w:val="da-DK"/>
                              </w:rPr>
                              <w:t xml:space="preserve"> 2015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426.55pt;margin-top:37.45pt;width:299.65pt;height:30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" fillcolor="white [3201]" strokeweight=".5pt">
                <v:textbox>
                  <w:txbxContent>
                    <w:p w:rsidR="008A2461" w:rsidRPr="008A2461" w:rsidRDefault="00A32F58" w:rsidP="008A2461">
                      <w:pPr>
                        <w:jc w:val="center"/>
                        <w:rPr>
                          <w:rFonts w:asciiTheme="minorHAnsi" w:hAnsiTheme="minorHAnsi"/>
                          <w:b/>
                          <w:sz w:val="32"/>
                          <w:szCs w:val="32"/>
                          <w:lang w:val="da-DK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32"/>
                          <w:szCs w:val="32"/>
                          <w:lang w:val="da-DK"/>
                        </w:rPr>
                        <w:t xml:space="preserve">Årshjul for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32"/>
                          <w:szCs w:val="32"/>
                          <w:lang w:val="da-DK"/>
                        </w:rPr>
                        <w:t>KommuneMED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32"/>
                          <w:szCs w:val="32"/>
                          <w:lang w:val="da-DK"/>
                        </w:rPr>
                        <w:t xml:space="preserve"> 2015</w:t>
                      </w:r>
                    </w:p>
                  </w:txbxContent>
                </v:textbox>
              </v:shape>
            </w:pict>
          </mc:Fallback>
        </mc:AlternateContent>
      </w:r>
      <w:r w:rsidR="00F3053D"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0BC362" wp14:editId="1B535E45">
                <wp:simplePos x="0" y="0"/>
                <wp:positionH relativeFrom="column">
                  <wp:posOffset>9349105</wp:posOffset>
                </wp:positionH>
                <wp:positionV relativeFrom="paragraph">
                  <wp:posOffset>5840730</wp:posOffset>
                </wp:positionV>
                <wp:extent cx="1903095" cy="669290"/>
                <wp:effectExtent l="0" t="0" r="20955" b="16510"/>
                <wp:wrapNone/>
                <wp:docPr id="5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3095" cy="6692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C21FA" w:rsidRPr="000221B5" w:rsidRDefault="00BC21FA" w:rsidP="00BC21FA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lang w:val="da-DK"/>
                              </w:rPr>
                            </w:pPr>
                            <w:r w:rsidRPr="000221B5">
                              <w:rPr>
                                <w:rFonts w:asciiTheme="minorHAnsi" w:hAnsiTheme="minorHAnsi"/>
                                <w:color w:val="000000" w:themeColor="text1"/>
                                <w:lang w:val="da-DK"/>
                              </w:rPr>
                              <w:t xml:space="preserve">Store </w:t>
                            </w:r>
                            <w:proofErr w:type="spellStart"/>
                            <w:r w:rsidRPr="000221B5">
                              <w:rPr>
                                <w:rFonts w:asciiTheme="minorHAnsi" w:hAnsiTheme="minorHAnsi"/>
                                <w:color w:val="000000" w:themeColor="text1"/>
                                <w:lang w:val="da-DK"/>
                              </w:rPr>
                              <w:t>MEDdag</w:t>
                            </w:r>
                            <w:proofErr w:type="spellEnd"/>
                            <w:r w:rsidRPr="000221B5">
                              <w:rPr>
                                <w:rFonts w:asciiTheme="minorHAnsi" w:hAnsiTheme="minorHAnsi"/>
                                <w:color w:val="000000" w:themeColor="text1"/>
                                <w:lang w:val="da-DK"/>
                              </w:rPr>
                              <w:t xml:space="preserve"> 201</w:t>
                            </w:r>
                            <w:r w:rsidR="00916928">
                              <w:rPr>
                                <w:rFonts w:asciiTheme="minorHAnsi" w:hAnsiTheme="minorHAnsi"/>
                                <w:color w:val="000000" w:themeColor="text1"/>
                                <w:lang w:val="da-DK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ktangel 5" o:spid="_x0000_s1026" style="position:absolute;margin-left:736.15pt;margin-top:459.9pt;width:149.85pt;height:52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" fillcolor="white [3212]" strokecolor="#243f60 [1604]" strokeweight="2pt">
                <v:textbox>
                  <w:txbxContent>
                    <w:p w:rsidR="00BC21FA" w:rsidRPr="000221B5" w:rsidRDefault="00BC21FA" w:rsidP="00BC21FA">
                      <w:pPr>
                        <w:jc w:val="center"/>
                        <w:rPr>
                          <w:rFonts w:asciiTheme="minorHAnsi" w:hAnsiTheme="minorHAnsi"/>
                          <w:color w:val="000000" w:themeColor="text1"/>
                          <w:lang w:val="da-DK"/>
                        </w:rPr>
                      </w:pPr>
                      <w:r w:rsidRPr="000221B5">
                        <w:rPr>
                          <w:rFonts w:asciiTheme="minorHAnsi" w:hAnsiTheme="minorHAnsi"/>
                          <w:color w:val="000000" w:themeColor="text1"/>
                          <w:lang w:val="da-DK"/>
                        </w:rPr>
                        <w:t xml:space="preserve">Store </w:t>
                      </w:r>
                      <w:proofErr w:type="spellStart"/>
                      <w:r w:rsidRPr="000221B5">
                        <w:rPr>
                          <w:rFonts w:asciiTheme="minorHAnsi" w:hAnsiTheme="minorHAnsi"/>
                          <w:color w:val="000000" w:themeColor="text1"/>
                          <w:lang w:val="da-DK"/>
                        </w:rPr>
                        <w:t>MEDdag</w:t>
                      </w:r>
                      <w:proofErr w:type="spellEnd"/>
                      <w:r w:rsidRPr="000221B5">
                        <w:rPr>
                          <w:rFonts w:asciiTheme="minorHAnsi" w:hAnsiTheme="minorHAnsi"/>
                          <w:color w:val="000000" w:themeColor="text1"/>
                          <w:lang w:val="da-DK"/>
                        </w:rPr>
                        <w:t xml:space="preserve"> 201</w:t>
                      </w:r>
                      <w:r w:rsidR="00916928">
                        <w:rPr>
                          <w:rFonts w:asciiTheme="minorHAnsi" w:hAnsiTheme="minorHAnsi"/>
                          <w:color w:val="000000" w:themeColor="text1"/>
                          <w:lang w:val="da-DK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BC21FA"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544479" wp14:editId="03D3B3C5">
                <wp:simplePos x="0" y="0"/>
                <wp:positionH relativeFrom="column">
                  <wp:posOffset>3104515</wp:posOffset>
                </wp:positionH>
                <wp:positionV relativeFrom="paragraph">
                  <wp:posOffset>5688330</wp:posOffset>
                </wp:positionV>
                <wp:extent cx="1903095" cy="817880"/>
                <wp:effectExtent l="0" t="0" r="20955" b="20320"/>
                <wp:wrapNone/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3095" cy="8178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C21FA" w:rsidRPr="00BC21FA" w:rsidRDefault="00BC21FA" w:rsidP="00BC21FA">
                            <w:pPr>
                              <w:rPr>
                                <w:rFonts w:asciiTheme="minorHAnsi" w:hAnsiTheme="minorHAnsi"/>
                                <w:color w:val="000000" w:themeColor="text1"/>
                                <w:lang w:val="da-DK"/>
                              </w:rPr>
                            </w:pPr>
                            <w:r w:rsidRPr="00BC21FA">
                              <w:rPr>
                                <w:rFonts w:asciiTheme="minorHAnsi" w:hAnsiTheme="minorHAnsi"/>
                                <w:color w:val="000000" w:themeColor="text1"/>
                                <w:lang w:val="da-DK"/>
                              </w:rPr>
                              <w:t xml:space="preserve">10. april </w:t>
                            </w:r>
                          </w:p>
                          <w:p w:rsidR="00BC21FA" w:rsidRPr="00BC21FA" w:rsidRDefault="00BC21FA" w:rsidP="00BC21FA">
                            <w:pPr>
                              <w:rPr>
                                <w:rFonts w:asciiTheme="minorHAnsi" w:hAnsiTheme="minorHAnsi"/>
                                <w:color w:val="000000" w:themeColor="text1"/>
                                <w:lang w:val="da-DK"/>
                              </w:rPr>
                            </w:pPr>
                            <w:r w:rsidRPr="00BC21FA">
                              <w:rPr>
                                <w:rFonts w:asciiTheme="minorHAnsi" w:hAnsiTheme="minorHAnsi"/>
                                <w:color w:val="000000" w:themeColor="text1"/>
                                <w:lang w:val="da-DK"/>
                              </w:rPr>
                              <w:t>Temadag – Det gode samarbejde mellem leder, TR og AMR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3" o:spid="_x0000_s1028" style="position:absolute;margin-left:244.45pt;margin-top:447.9pt;width:149.85pt;height:64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" filled="f" strokecolor="#243f60 [1604]" strokeweight="2pt">
                <v:textbox>
                  <w:txbxContent>
                    <w:p w:rsidR="00BC21FA" w:rsidRPr="00BC21FA" w:rsidRDefault="00BC21FA" w:rsidP="00BC21FA">
                      <w:pPr>
                        <w:rPr>
                          <w:rFonts w:asciiTheme="minorHAnsi" w:hAnsiTheme="minorHAnsi"/>
                          <w:color w:val="000000" w:themeColor="text1"/>
                          <w:lang w:val="da-DK"/>
                        </w:rPr>
                      </w:pPr>
                      <w:r w:rsidRPr="00BC21FA">
                        <w:rPr>
                          <w:rFonts w:asciiTheme="minorHAnsi" w:hAnsiTheme="minorHAnsi"/>
                          <w:color w:val="000000" w:themeColor="text1"/>
                          <w:lang w:val="da-DK"/>
                        </w:rPr>
                        <w:t xml:space="preserve">10. april </w:t>
                      </w:r>
                    </w:p>
                    <w:p w:rsidR="00BC21FA" w:rsidRPr="00BC21FA" w:rsidRDefault="00BC21FA" w:rsidP="00BC21FA">
                      <w:pPr>
                        <w:rPr>
                          <w:rFonts w:asciiTheme="minorHAnsi" w:hAnsiTheme="minorHAnsi"/>
                          <w:color w:val="000000" w:themeColor="text1"/>
                          <w:lang w:val="da-DK"/>
                        </w:rPr>
                      </w:pPr>
                      <w:r w:rsidRPr="00BC21FA">
                        <w:rPr>
                          <w:rFonts w:asciiTheme="minorHAnsi" w:hAnsiTheme="minorHAnsi"/>
                          <w:color w:val="000000" w:themeColor="text1"/>
                          <w:lang w:val="da-DK"/>
                        </w:rPr>
                        <w:t>Temadag – Det gode samarbejde mellem leder, TR og AMR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GoBack"/>
      <w:r w:rsidR="00E41C14">
        <w:rPr>
          <w:noProof/>
          <w:lang w:val="da-DK" w:eastAsia="da-DK"/>
        </w:rPr>
        <w:drawing>
          <wp:inline distT="0" distB="0" distL="0" distR="0" wp14:anchorId="37C7A616" wp14:editId="013B7C87">
            <wp:extent cx="14649450" cy="6715125"/>
            <wp:effectExtent l="76200" t="0" r="0" b="85725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  <w:bookmarkEnd w:id="0"/>
      <w:r w:rsidR="00DE6CBE">
        <w:rPr>
          <w:lang w:val="da-DK"/>
        </w:rPr>
        <w:t>F</w:t>
      </w:r>
      <w:r w:rsidR="00C83B25">
        <w:rPr>
          <w:lang w:val="da-DK"/>
        </w:rPr>
        <w:t xml:space="preserve">aste punkter </w:t>
      </w:r>
      <w:r w:rsidR="00016A8F">
        <w:rPr>
          <w:lang w:val="da-DK"/>
        </w:rPr>
        <w:t xml:space="preserve">på </w:t>
      </w:r>
      <w:r w:rsidR="00C83B25">
        <w:rPr>
          <w:lang w:val="da-DK"/>
        </w:rPr>
        <w:t>dagsordenen:</w:t>
      </w:r>
    </w:p>
    <w:p w:rsidR="00DE56D1" w:rsidRDefault="00DE56D1" w:rsidP="00C83B25">
      <w:pPr>
        <w:numPr>
          <w:ilvl w:val="0"/>
          <w:numId w:val="1"/>
        </w:numPr>
        <w:rPr>
          <w:lang w:val="da-DK"/>
        </w:rPr>
      </w:pPr>
      <w:r>
        <w:rPr>
          <w:lang w:val="da-DK"/>
        </w:rPr>
        <w:t>Godkendelse af dagsorden og referat</w:t>
      </w:r>
    </w:p>
    <w:p w:rsidR="0069424D" w:rsidRPr="00C83B25" w:rsidRDefault="00B17E90" w:rsidP="00C83B25">
      <w:pPr>
        <w:numPr>
          <w:ilvl w:val="0"/>
          <w:numId w:val="1"/>
        </w:numPr>
        <w:rPr>
          <w:lang w:val="da-DK"/>
        </w:rPr>
      </w:pPr>
      <w:r w:rsidRPr="00C83B25">
        <w:rPr>
          <w:lang w:val="da-DK"/>
        </w:rPr>
        <w:t>Hvem, hvordan og hvornår skal der informeres fra mødet?</w:t>
      </w:r>
    </w:p>
    <w:p w:rsidR="0069424D" w:rsidRDefault="00B17E90" w:rsidP="00C83B25">
      <w:pPr>
        <w:numPr>
          <w:ilvl w:val="0"/>
          <w:numId w:val="1"/>
        </w:numPr>
        <w:rPr>
          <w:lang w:val="da-DK"/>
        </w:rPr>
      </w:pPr>
      <w:r w:rsidRPr="00C83B25">
        <w:rPr>
          <w:lang w:val="da-DK"/>
        </w:rPr>
        <w:t>Er der historier der skal formidles til Pippet</w:t>
      </w:r>
    </w:p>
    <w:p w:rsidR="00DE6CBE" w:rsidRDefault="00DE6CBE" w:rsidP="00C83B25">
      <w:pPr>
        <w:numPr>
          <w:ilvl w:val="0"/>
          <w:numId w:val="1"/>
        </w:numPr>
        <w:rPr>
          <w:lang w:val="da-DK"/>
        </w:rPr>
      </w:pPr>
      <w:r>
        <w:rPr>
          <w:lang w:val="da-DK"/>
        </w:rPr>
        <w:t>Arbejdsmiljø</w:t>
      </w:r>
      <w:r w:rsidR="0032238C">
        <w:rPr>
          <w:lang w:val="da-DK"/>
        </w:rPr>
        <w:t xml:space="preserve"> – fast </w:t>
      </w:r>
      <w:r w:rsidR="003D0BF6">
        <w:rPr>
          <w:lang w:val="da-DK"/>
        </w:rPr>
        <w:t>punkt</w:t>
      </w:r>
      <w:r w:rsidR="0032238C">
        <w:rPr>
          <w:lang w:val="da-DK"/>
        </w:rPr>
        <w:t xml:space="preserve"> under orientering.</w:t>
      </w:r>
    </w:p>
    <w:p w:rsidR="003D0BF6" w:rsidRDefault="003D0BF6" w:rsidP="00E51B4C">
      <w:pPr>
        <w:rPr>
          <w:lang w:val="da-DK"/>
        </w:rPr>
      </w:pPr>
    </w:p>
    <w:p w:rsidR="00B174A1" w:rsidRDefault="003D0BF6" w:rsidP="00B174A1">
      <w:pPr>
        <w:rPr>
          <w:lang w:val="da-DK"/>
        </w:rPr>
      </w:pPr>
      <w:r>
        <w:rPr>
          <w:lang w:val="da-DK"/>
        </w:rPr>
        <w:t>Huske</w:t>
      </w:r>
      <w:r w:rsidR="00E51B4C">
        <w:rPr>
          <w:lang w:val="da-DK"/>
        </w:rPr>
        <w:t xml:space="preserve">kasse: </w:t>
      </w:r>
    </w:p>
    <w:p w:rsidR="00932B92" w:rsidRPr="00B174A1" w:rsidRDefault="008B0BFC" w:rsidP="00B174A1">
      <w:pPr>
        <w:pStyle w:val="Listeafsnit"/>
        <w:numPr>
          <w:ilvl w:val="0"/>
          <w:numId w:val="7"/>
        </w:numPr>
        <w:rPr>
          <w:lang w:val="da-DK"/>
        </w:rPr>
      </w:pPr>
      <w:r w:rsidRPr="00B174A1">
        <w:rPr>
          <w:lang w:val="da-DK"/>
        </w:rPr>
        <w:t>Serviceeftersyn af personalepolitik</w:t>
      </w:r>
    </w:p>
    <w:p w:rsidR="008B0BFC" w:rsidRDefault="008B0BFC" w:rsidP="008B0BFC">
      <w:pPr>
        <w:pStyle w:val="Listeafsnit"/>
        <w:numPr>
          <w:ilvl w:val="0"/>
          <w:numId w:val="5"/>
        </w:numPr>
        <w:rPr>
          <w:lang w:val="da-DK"/>
        </w:rPr>
      </w:pPr>
      <w:r w:rsidRPr="008B0BFC">
        <w:rPr>
          <w:lang w:val="da-DK"/>
        </w:rPr>
        <w:t>Strategiplan</w:t>
      </w:r>
      <w:r>
        <w:rPr>
          <w:lang w:val="da-DK"/>
        </w:rPr>
        <w:t xml:space="preserve"> – arbejdsgruppe nedsat på </w:t>
      </w:r>
      <w:proofErr w:type="spellStart"/>
      <w:r>
        <w:rPr>
          <w:lang w:val="da-DK"/>
        </w:rPr>
        <w:t>oktobermødet</w:t>
      </w:r>
      <w:proofErr w:type="spellEnd"/>
      <w:r>
        <w:rPr>
          <w:lang w:val="da-DK"/>
        </w:rPr>
        <w:t xml:space="preserve"> 2014</w:t>
      </w:r>
    </w:p>
    <w:p w:rsidR="008B0BFC" w:rsidRDefault="005858C9" w:rsidP="008B0BFC">
      <w:pPr>
        <w:pStyle w:val="Listeafsnit"/>
        <w:numPr>
          <w:ilvl w:val="0"/>
          <w:numId w:val="5"/>
        </w:numPr>
        <w:rPr>
          <w:lang w:val="da-DK"/>
        </w:rPr>
      </w:pPr>
      <w:r>
        <w:rPr>
          <w:lang w:val="da-DK"/>
        </w:rPr>
        <w:t>Opfølgning på Trivselsundersøgelse</w:t>
      </w:r>
    </w:p>
    <w:p w:rsidR="005858C9" w:rsidRDefault="005858C9" w:rsidP="008B0BFC">
      <w:pPr>
        <w:pStyle w:val="Listeafsnit"/>
        <w:numPr>
          <w:ilvl w:val="0"/>
          <w:numId w:val="5"/>
        </w:numPr>
        <w:rPr>
          <w:lang w:val="da-DK"/>
        </w:rPr>
      </w:pPr>
      <w:proofErr w:type="spellStart"/>
      <w:r>
        <w:rPr>
          <w:lang w:val="da-DK"/>
        </w:rPr>
        <w:t>MEDaftale</w:t>
      </w:r>
      <w:proofErr w:type="spellEnd"/>
      <w:r>
        <w:rPr>
          <w:lang w:val="da-DK"/>
        </w:rPr>
        <w:t xml:space="preserve"> bilag c</w:t>
      </w:r>
    </w:p>
    <w:p w:rsidR="009C5FD5" w:rsidRDefault="009C5FD5" w:rsidP="008B0BFC">
      <w:pPr>
        <w:pStyle w:val="Listeafsnit"/>
        <w:numPr>
          <w:ilvl w:val="0"/>
          <w:numId w:val="5"/>
        </w:numPr>
        <w:rPr>
          <w:lang w:val="da-DK"/>
        </w:rPr>
      </w:pPr>
      <w:r>
        <w:rPr>
          <w:lang w:val="da-DK"/>
        </w:rPr>
        <w:t>Evaluering af den nye organisation</w:t>
      </w:r>
      <w:r w:rsidR="00B174A1">
        <w:rPr>
          <w:lang w:val="da-DK"/>
        </w:rPr>
        <w:t xml:space="preserve"> (Malous model)</w:t>
      </w:r>
    </w:p>
    <w:p w:rsidR="00DC61B9" w:rsidRDefault="00DC61B9" w:rsidP="008B0BFC">
      <w:pPr>
        <w:pStyle w:val="Listeafsnit"/>
        <w:numPr>
          <w:ilvl w:val="0"/>
          <w:numId w:val="5"/>
        </w:numPr>
        <w:rPr>
          <w:lang w:val="da-DK"/>
        </w:rPr>
      </w:pPr>
      <w:r>
        <w:rPr>
          <w:lang w:val="da-DK"/>
        </w:rPr>
        <w:t xml:space="preserve">Evaluering af </w:t>
      </w:r>
      <w:r w:rsidR="004F0B64">
        <w:rPr>
          <w:lang w:val="da-DK"/>
        </w:rPr>
        <w:t xml:space="preserve">arbejdsbeskrivelse for </w:t>
      </w:r>
      <w:r>
        <w:rPr>
          <w:lang w:val="da-DK"/>
        </w:rPr>
        <w:t xml:space="preserve">tovholderfunktionen </w:t>
      </w:r>
      <w:r w:rsidR="004F0B64">
        <w:rPr>
          <w:lang w:val="da-DK"/>
        </w:rPr>
        <w:t>(</w:t>
      </w:r>
      <w:r>
        <w:rPr>
          <w:lang w:val="da-DK"/>
        </w:rPr>
        <w:t>se beslutning fra 10. december 2014)</w:t>
      </w:r>
    </w:p>
    <w:p w:rsidR="005858C9" w:rsidRDefault="005858C9" w:rsidP="009101C7">
      <w:pPr>
        <w:pStyle w:val="Listeafsnit"/>
        <w:ind w:left="360"/>
        <w:rPr>
          <w:lang w:val="da-DK"/>
        </w:rPr>
      </w:pPr>
    </w:p>
    <w:p w:rsidR="005858C9" w:rsidRPr="008B0BFC" w:rsidRDefault="005858C9" w:rsidP="009101C7">
      <w:pPr>
        <w:pStyle w:val="Listeafsnit"/>
        <w:ind w:left="360"/>
        <w:rPr>
          <w:lang w:val="da-DK"/>
        </w:rPr>
      </w:pPr>
    </w:p>
    <w:p w:rsidR="001359DA" w:rsidRPr="001359DA" w:rsidRDefault="001359DA" w:rsidP="008B0BFC">
      <w:pPr>
        <w:ind w:left="360"/>
        <w:rPr>
          <w:lang w:val="da-DK"/>
        </w:rPr>
      </w:pPr>
    </w:p>
    <w:sectPr w:rsidR="001359DA" w:rsidRPr="001359DA" w:rsidSect="005618A5">
      <w:pgSz w:w="23814" w:h="16839" w:orient="landscape" w:code="8"/>
      <w:pgMar w:top="720" w:right="284" w:bottom="720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14C" w:rsidRDefault="0069214C" w:rsidP="0069214C">
      <w:r>
        <w:separator/>
      </w:r>
    </w:p>
  </w:endnote>
  <w:endnote w:type="continuationSeparator" w:id="0">
    <w:p w:rsidR="0069214C" w:rsidRDefault="0069214C" w:rsidP="00692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14C" w:rsidRDefault="0069214C" w:rsidP="0069214C">
      <w:r>
        <w:separator/>
      </w:r>
    </w:p>
  </w:footnote>
  <w:footnote w:type="continuationSeparator" w:id="0">
    <w:p w:rsidR="0069214C" w:rsidRDefault="0069214C" w:rsidP="006921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3481E84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B079DE"/>
    <w:multiLevelType w:val="multilevel"/>
    <w:tmpl w:val="5E1238D8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2CA3317E"/>
    <w:multiLevelType w:val="multilevel"/>
    <w:tmpl w:val="719AAD56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35D31291"/>
    <w:multiLevelType w:val="hybridMultilevel"/>
    <w:tmpl w:val="CB30AC48"/>
    <w:lvl w:ilvl="0" w:tplc="DEC6EE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EC50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582E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DC4B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55C5D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2720D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D4D7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562E9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AD2D9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B461A61"/>
    <w:multiLevelType w:val="multilevel"/>
    <w:tmpl w:val="F4F617B8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3E020A41"/>
    <w:multiLevelType w:val="hybridMultilevel"/>
    <w:tmpl w:val="19CC0660"/>
    <w:lvl w:ilvl="0" w:tplc="F634C1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E1432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444A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2071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F8EB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DD64D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8DE12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2CA4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7CB4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4FA22FE3"/>
    <w:multiLevelType w:val="hybridMultilevel"/>
    <w:tmpl w:val="B3F8C04A"/>
    <w:lvl w:ilvl="0" w:tplc="6EF08F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AFCB9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2847D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BE874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5DC2E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138E6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540EA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68864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AC65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edFrom" w:val="AcadreAddIn"/>
  </w:docVars>
  <w:rsids>
    <w:rsidRoot w:val="00E41C14"/>
    <w:rsid w:val="00016A8F"/>
    <w:rsid w:val="000209F1"/>
    <w:rsid w:val="000221B5"/>
    <w:rsid w:val="00034094"/>
    <w:rsid w:val="0005611F"/>
    <w:rsid w:val="00085942"/>
    <w:rsid w:val="000B7831"/>
    <w:rsid w:val="000B7F13"/>
    <w:rsid w:val="000C7759"/>
    <w:rsid w:val="000E7DF8"/>
    <w:rsid w:val="00100BB7"/>
    <w:rsid w:val="00110C36"/>
    <w:rsid w:val="001129A7"/>
    <w:rsid w:val="00122EF4"/>
    <w:rsid w:val="001359DA"/>
    <w:rsid w:val="00145493"/>
    <w:rsid w:val="00163267"/>
    <w:rsid w:val="0019707C"/>
    <w:rsid w:val="001E480C"/>
    <w:rsid w:val="002154FA"/>
    <w:rsid w:val="002D0D45"/>
    <w:rsid w:val="002E0F6A"/>
    <w:rsid w:val="003118E6"/>
    <w:rsid w:val="0032238C"/>
    <w:rsid w:val="003D0BF6"/>
    <w:rsid w:val="004272BF"/>
    <w:rsid w:val="00490DC9"/>
    <w:rsid w:val="00494B98"/>
    <w:rsid w:val="004B7AC2"/>
    <w:rsid w:val="004D78FD"/>
    <w:rsid w:val="004F0B64"/>
    <w:rsid w:val="00546460"/>
    <w:rsid w:val="005618A5"/>
    <w:rsid w:val="00564D9E"/>
    <w:rsid w:val="005858C9"/>
    <w:rsid w:val="00596E56"/>
    <w:rsid w:val="00626C38"/>
    <w:rsid w:val="00630667"/>
    <w:rsid w:val="00633033"/>
    <w:rsid w:val="006406CB"/>
    <w:rsid w:val="0069214C"/>
    <w:rsid w:val="0069424D"/>
    <w:rsid w:val="006A7ED1"/>
    <w:rsid w:val="00723318"/>
    <w:rsid w:val="007239B4"/>
    <w:rsid w:val="00752620"/>
    <w:rsid w:val="007656ED"/>
    <w:rsid w:val="00775ADF"/>
    <w:rsid w:val="00780DF4"/>
    <w:rsid w:val="007927CE"/>
    <w:rsid w:val="007A4A67"/>
    <w:rsid w:val="007D5249"/>
    <w:rsid w:val="007F7A24"/>
    <w:rsid w:val="00836EF3"/>
    <w:rsid w:val="00843F72"/>
    <w:rsid w:val="00894D6A"/>
    <w:rsid w:val="0089712E"/>
    <w:rsid w:val="008A2461"/>
    <w:rsid w:val="008B0BFC"/>
    <w:rsid w:val="0090595C"/>
    <w:rsid w:val="00906611"/>
    <w:rsid w:val="009101C7"/>
    <w:rsid w:val="00916928"/>
    <w:rsid w:val="00924DCF"/>
    <w:rsid w:val="00932B92"/>
    <w:rsid w:val="00956C36"/>
    <w:rsid w:val="00976881"/>
    <w:rsid w:val="009C5FD5"/>
    <w:rsid w:val="009F0B25"/>
    <w:rsid w:val="00A04116"/>
    <w:rsid w:val="00A32F58"/>
    <w:rsid w:val="00A42776"/>
    <w:rsid w:val="00A55578"/>
    <w:rsid w:val="00A61CB5"/>
    <w:rsid w:val="00A72576"/>
    <w:rsid w:val="00A77A25"/>
    <w:rsid w:val="00A925FA"/>
    <w:rsid w:val="00A945DD"/>
    <w:rsid w:val="00AD21BB"/>
    <w:rsid w:val="00AD223F"/>
    <w:rsid w:val="00B10FF0"/>
    <w:rsid w:val="00B174A1"/>
    <w:rsid w:val="00B17E90"/>
    <w:rsid w:val="00B2546B"/>
    <w:rsid w:val="00B568EA"/>
    <w:rsid w:val="00B770EB"/>
    <w:rsid w:val="00B77AF1"/>
    <w:rsid w:val="00BC21FA"/>
    <w:rsid w:val="00BE513B"/>
    <w:rsid w:val="00C0135B"/>
    <w:rsid w:val="00C1475D"/>
    <w:rsid w:val="00C83B25"/>
    <w:rsid w:val="00C86178"/>
    <w:rsid w:val="00CC462E"/>
    <w:rsid w:val="00CC5C0F"/>
    <w:rsid w:val="00CD12E2"/>
    <w:rsid w:val="00CE4E44"/>
    <w:rsid w:val="00D16C12"/>
    <w:rsid w:val="00D27BAE"/>
    <w:rsid w:val="00DA2F18"/>
    <w:rsid w:val="00DA4BD5"/>
    <w:rsid w:val="00DC42B5"/>
    <w:rsid w:val="00DC61B9"/>
    <w:rsid w:val="00DE0181"/>
    <w:rsid w:val="00DE08D6"/>
    <w:rsid w:val="00DE56D1"/>
    <w:rsid w:val="00DE6CBE"/>
    <w:rsid w:val="00E30877"/>
    <w:rsid w:val="00E37E0D"/>
    <w:rsid w:val="00E41C14"/>
    <w:rsid w:val="00E51B4C"/>
    <w:rsid w:val="00E52BD5"/>
    <w:rsid w:val="00E54826"/>
    <w:rsid w:val="00EA244B"/>
    <w:rsid w:val="00EA5583"/>
    <w:rsid w:val="00F100D4"/>
    <w:rsid w:val="00F3053D"/>
    <w:rsid w:val="00F44A5A"/>
    <w:rsid w:val="00F70277"/>
    <w:rsid w:val="00F921C2"/>
    <w:rsid w:val="00FE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rsid w:val="00E41C1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E41C14"/>
    <w:rPr>
      <w:rFonts w:ascii="Tahoma" w:hAnsi="Tahoma" w:cs="Tahoma"/>
      <w:sz w:val="16"/>
      <w:szCs w:val="16"/>
      <w:lang w:val="en-US" w:eastAsia="en-US"/>
    </w:rPr>
  </w:style>
  <w:style w:type="paragraph" w:styleId="Sidehoved">
    <w:name w:val="header"/>
    <w:basedOn w:val="Normal"/>
    <w:link w:val="SidehovedTegn"/>
    <w:rsid w:val="0069214C"/>
    <w:pPr>
      <w:tabs>
        <w:tab w:val="center" w:pos="4513"/>
        <w:tab w:val="right" w:pos="9026"/>
      </w:tabs>
    </w:pPr>
  </w:style>
  <w:style w:type="character" w:customStyle="1" w:styleId="SidehovedTegn">
    <w:name w:val="Sidehoved Tegn"/>
    <w:basedOn w:val="Standardskrifttypeiafsnit"/>
    <w:link w:val="Sidehoved"/>
    <w:rsid w:val="0069214C"/>
    <w:rPr>
      <w:sz w:val="24"/>
      <w:szCs w:val="24"/>
      <w:lang w:val="en-US" w:eastAsia="en-US"/>
    </w:rPr>
  </w:style>
  <w:style w:type="paragraph" w:styleId="Sidefod">
    <w:name w:val="footer"/>
    <w:basedOn w:val="Normal"/>
    <w:link w:val="SidefodTegn"/>
    <w:rsid w:val="0069214C"/>
    <w:pPr>
      <w:tabs>
        <w:tab w:val="center" w:pos="4513"/>
        <w:tab w:val="right" w:pos="9026"/>
      </w:tabs>
    </w:pPr>
  </w:style>
  <w:style w:type="character" w:customStyle="1" w:styleId="SidefodTegn">
    <w:name w:val="Sidefod Tegn"/>
    <w:basedOn w:val="Standardskrifttypeiafsnit"/>
    <w:link w:val="Sidefod"/>
    <w:rsid w:val="0069214C"/>
    <w:rPr>
      <w:sz w:val="24"/>
      <w:szCs w:val="24"/>
      <w:lang w:val="en-US" w:eastAsia="en-US"/>
    </w:rPr>
  </w:style>
  <w:style w:type="paragraph" w:styleId="Opstilling-punkttegn">
    <w:name w:val="List Bullet"/>
    <w:basedOn w:val="Normal"/>
    <w:rsid w:val="008B0BFC"/>
    <w:pPr>
      <w:numPr>
        <w:numId w:val="4"/>
      </w:numPr>
      <w:contextualSpacing/>
    </w:pPr>
  </w:style>
  <w:style w:type="paragraph" w:styleId="Listeafsnit">
    <w:name w:val="List Paragraph"/>
    <w:basedOn w:val="Normal"/>
    <w:uiPriority w:val="34"/>
    <w:qFormat/>
    <w:rsid w:val="008B0B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rsid w:val="00E41C1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E41C14"/>
    <w:rPr>
      <w:rFonts w:ascii="Tahoma" w:hAnsi="Tahoma" w:cs="Tahoma"/>
      <w:sz w:val="16"/>
      <w:szCs w:val="16"/>
      <w:lang w:val="en-US" w:eastAsia="en-US"/>
    </w:rPr>
  </w:style>
  <w:style w:type="paragraph" w:styleId="Sidehoved">
    <w:name w:val="header"/>
    <w:basedOn w:val="Normal"/>
    <w:link w:val="SidehovedTegn"/>
    <w:rsid w:val="0069214C"/>
    <w:pPr>
      <w:tabs>
        <w:tab w:val="center" w:pos="4513"/>
        <w:tab w:val="right" w:pos="9026"/>
      </w:tabs>
    </w:pPr>
  </w:style>
  <w:style w:type="character" w:customStyle="1" w:styleId="SidehovedTegn">
    <w:name w:val="Sidehoved Tegn"/>
    <w:basedOn w:val="Standardskrifttypeiafsnit"/>
    <w:link w:val="Sidehoved"/>
    <w:rsid w:val="0069214C"/>
    <w:rPr>
      <w:sz w:val="24"/>
      <w:szCs w:val="24"/>
      <w:lang w:val="en-US" w:eastAsia="en-US"/>
    </w:rPr>
  </w:style>
  <w:style w:type="paragraph" w:styleId="Sidefod">
    <w:name w:val="footer"/>
    <w:basedOn w:val="Normal"/>
    <w:link w:val="SidefodTegn"/>
    <w:rsid w:val="0069214C"/>
    <w:pPr>
      <w:tabs>
        <w:tab w:val="center" w:pos="4513"/>
        <w:tab w:val="right" w:pos="9026"/>
      </w:tabs>
    </w:pPr>
  </w:style>
  <w:style w:type="character" w:customStyle="1" w:styleId="SidefodTegn">
    <w:name w:val="Sidefod Tegn"/>
    <w:basedOn w:val="Standardskrifttypeiafsnit"/>
    <w:link w:val="Sidefod"/>
    <w:rsid w:val="0069214C"/>
    <w:rPr>
      <w:sz w:val="24"/>
      <w:szCs w:val="24"/>
      <w:lang w:val="en-US" w:eastAsia="en-US"/>
    </w:rPr>
  </w:style>
  <w:style w:type="paragraph" w:styleId="Opstilling-punkttegn">
    <w:name w:val="List Bullet"/>
    <w:basedOn w:val="Normal"/>
    <w:rsid w:val="008B0BFC"/>
    <w:pPr>
      <w:numPr>
        <w:numId w:val="4"/>
      </w:numPr>
      <w:contextualSpacing/>
    </w:pPr>
  </w:style>
  <w:style w:type="paragraph" w:styleId="Listeafsnit">
    <w:name w:val="List Paragraph"/>
    <w:basedOn w:val="Normal"/>
    <w:uiPriority w:val="34"/>
    <w:qFormat/>
    <w:rsid w:val="008B0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5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91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40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12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diagramLayout" Target="diagrams/layout1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9FE72D4-7E11-4569-9B56-A94CF2298E07}" type="doc">
      <dgm:prSet loTypeId="urn:microsoft.com/office/officeart/2005/8/layout/process3" loCatId="process" qsTypeId="urn:microsoft.com/office/officeart/2005/8/quickstyle/simple5" qsCatId="simple" csTypeId="urn:microsoft.com/office/officeart/2005/8/colors/colorful1" csCatId="colorful" phldr="1"/>
      <dgm:spPr/>
      <dgm:t>
        <a:bodyPr/>
        <a:lstStyle/>
        <a:p>
          <a:endParaRPr lang="da-DK"/>
        </a:p>
      </dgm:t>
    </dgm:pt>
    <dgm:pt modelId="{FFF9DC16-2F2B-4477-A6DE-5D02B637C8DE}">
      <dgm:prSet phldrT="[Tekst]" custT="1"/>
      <dgm:spPr/>
      <dgm:t>
        <a:bodyPr/>
        <a:lstStyle/>
        <a:p>
          <a:r>
            <a:rPr lang="da-DK" sz="1000"/>
            <a:t>3. februar 2015</a:t>
          </a:r>
        </a:p>
      </dgm:t>
    </dgm:pt>
    <dgm:pt modelId="{BEA90B2E-3A71-430F-83A5-26C99FB140DE}" type="parTrans" cxnId="{824274EF-11E8-4BD2-94F2-40D6172025B3}">
      <dgm:prSet/>
      <dgm:spPr/>
      <dgm:t>
        <a:bodyPr/>
        <a:lstStyle/>
        <a:p>
          <a:endParaRPr lang="da-DK"/>
        </a:p>
      </dgm:t>
    </dgm:pt>
    <dgm:pt modelId="{92FCA196-20F3-4B07-98D1-5CF835E4DDED}" type="sibTrans" cxnId="{824274EF-11E8-4BD2-94F2-40D6172025B3}">
      <dgm:prSet/>
      <dgm:spPr/>
      <dgm:t>
        <a:bodyPr/>
        <a:lstStyle/>
        <a:p>
          <a:endParaRPr lang="da-DK"/>
        </a:p>
      </dgm:t>
    </dgm:pt>
    <dgm:pt modelId="{DD1F779F-D52C-4E05-AB20-9738F031ADA8}">
      <dgm:prSet phldrT="[Tekst]" custT="1"/>
      <dgm:spPr/>
      <dgm:t>
        <a:bodyPr/>
        <a:lstStyle/>
        <a:p>
          <a:r>
            <a:rPr lang="da-DK" sz="1000"/>
            <a:t>Proces for valg til MED</a:t>
          </a:r>
        </a:p>
      </dgm:t>
    </dgm:pt>
    <dgm:pt modelId="{33F5A277-338C-4E53-9213-1691E277DED8}" type="parTrans" cxnId="{0CF5FA01-0BB0-4ADB-A89A-97575DEA8BBD}">
      <dgm:prSet/>
      <dgm:spPr/>
      <dgm:t>
        <a:bodyPr/>
        <a:lstStyle/>
        <a:p>
          <a:endParaRPr lang="da-DK"/>
        </a:p>
      </dgm:t>
    </dgm:pt>
    <dgm:pt modelId="{2BF577AF-6C32-48AB-A2BE-CD5F0B7CEBB3}" type="sibTrans" cxnId="{0CF5FA01-0BB0-4ADB-A89A-97575DEA8BBD}">
      <dgm:prSet/>
      <dgm:spPr/>
      <dgm:t>
        <a:bodyPr/>
        <a:lstStyle/>
        <a:p>
          <a:endParaRPr lang="da-DK"/>
        </a:p>
      </dgm:t>
    </dgm:pt>
    <dgm:pt modelId="{CCA59C66-6F6D-46E3-9BDB-A446C077C700}">
      <dgm:prSet phldrT="[Tekst]" custT="1"/>
      <dgm:spPr/>
      <dgm:t>
        <a:bodyPr/>
        <a:lstStyle/>
        <a:p>
          <a:r>
            <a:rPr lang="da-DK" sz="1000"/>
            <a:t>22. april 2015	</a:t>
          </a:r>
        </a:p>
      </dgm:t>
    </dgm:pt>
    <dgm:pt modelId="{15B13185-A782-4EC5-81EA-AA960A9FE287}" type="parTrans" cxnId="{C681A5EB-B5C4-4530-9BD6-EE6C60247D7E}">
      <dgm:prSet/>
      <dgm:spPr/>
      <dgm:t>
        <a:bodyPr/>
        <a:lstStyle/>
        <a:p>
          <a:endParaRPr lang="da-DK"/>
        </a:p>
      </dgm:t>
    </dgm:pt>
    <dgm:pt modelId="{B1D7051D-E327-4EA0-8025-0216789F1CA0}" type="sibTrans" cxnId="{C681A5EB-B5C4-4530-9BD6-EE6C60247D7E}">
      <dgm:prSet/>
      <dgm:spPr/>
      <dgm:t>
        <a:bodyPr/>
        <a:lstStyle/>
        <a:p>
          <a:endParaRPr lang="da-DK"/>
        </a:p>
      </dgm:t>
    </dgm:pt>
    <dgm:pt modelId="{70871370-7A2E-4D57-9739-5B7CFDE85D73}">
      <dgm:prSet phldrT="[Tekst]" custT="1"/>
      <dgm:spPr/>
      <dgm:t>
        <a:bodyPr/>
        <a:lstStyle/>
        <a:p>
          <a:endParaRPr lang="da-DK" sz="1000"/>
        </a:p>
      </dgm:t>
    </dgm:pt>
    <dgm:pt modelId="{D2C1BE49-D39F-42E9-B46D-4F8E15FC7A09}" type="parTrans" cxnId="{E44C184B-1CB5-459F-A795-3576666145D7}">
      <dgm:prSet/>
      <dgm:spPr/>
      <dgm:t>
        <a:bodyPr/>
        <a:lstStyle/>
        <a:p>
          <a:endParaRPr lang="da-DK"/>
        </a:p>
      </dgm:t>
    </dgm:pt>
    <dgm:pt modelId="{5F8818EA-048F-4BE1-ABDC-1382746087E0}" type="sibTrans" cxnId="{E44C184B-1CB5-459F-A795-3576666145D7}">
      <dgm:prSet/>
      <dgm:spPr/>
      <dgm:t>
        <a:bodyPr/>
        <a:lstStyle/>
        <a:p>
          <a:endParaRPr lang="da-DK"/>
        </a:p>
      </dgm:t>
    </dgm:pt>
    <dgm:pt modelId="{E71D03B6-D2D1-4EBF-8DD0-BB7A198F9452}">
      <dgm:prSet phldrT="[Tekst]" custT="1"/>
      <dgm:spPr/>
      <dgm:t>
        <a:bodyPr/>
        <a:lstStyle/>
        <a:p>
          <a:r>
            <a:rPr lang="da-DK" sz="1000"/>
            <a:t>17. juni 2015</a:t>
          </a:r>
        </a:p>
      </dgm:t>
    </dgm:pt>
    <dgm:pt modelId="{3F57A155-3E45-48B8-BAB4-DB65EEF54D04}" type="parTrans" cxnId="{580D7EF5-0E0A-485F-9D7E-62DAF79AB29E}">
      <dgm:prSet/>
      <dgm:spPr/>
      <dgm:t>
        <a:bodyPr/>
        <a:lstStyle/>
        <a:p>
          <a:endParaRPr lang="da-DK"/>
        </a:p>
      </dgm:t>
    </dgm:pt>
    <dgm:pt modelId="{172DAE2A-6490-4E32-A2AD-21B0CC4D4745}" type="sibTrans" cxnId="{580D7EF5-0E0A-485F-9D7E-62DAF79AB29E}">
      <dgm:prSet/>
      <dgm:spPr/>
      <dgm:t>
        <a:bodyPr/>
        <a:lstStyle/>
        <a:p>
          <a:endParaRPr lang="da-DK"/>
        </a:p>
      </dgm:t>
    </dgm:pt>
    <dgm:pt modelId="{5783AE43-9F63-4427-8CEC-71091AD5F803}">
      <dgm:prSet phldrT="[Tekst]" custT="1"/>
      <dgm:spPr/>
      <dgm:t>
        <a:bodyPr/>
        <a:lstStyle/>
        <a:p>
          <a:r>
            <a:rPr lang="da-DK" sz="1000"/>
            <a:t>Årlig drøftelse med borgmesteren, herunder tidsplan for budget 2016</a:t>
          </a:r>
        </a:p>
      </dgm:t>
    </dgm:pt>
    <dgm:pt modelId="{F97AD291-5D40-481E-A7D9-CE214CD2DEB1}" type="parTrans" cxnId="{77E3DE9D-4636-46CE-9B4C-A9E7EA447883}">
      <dgm:prSet/>
      <dgm:spPr/>
      <dgm:t>
        <a:bodyPr/>
        <a:lstStyle/>
        <a:p>
          <a:endParaRPr lang="da-DK"/>
        </a:p>
      </dgm:t>
    </dgm:pt>
    <dgm:pt modelId="{C2E73BCC-8306-4367-94E5-1C42F1D8D3DE}" type="sibTrans" cxnId="{77E3DE9D-4636-46CE-9B4C-A9E7EA447883}">
      <dgm:prSet/>
      <dgm:spPr/>
      <dgm:t>
        <a:bodyPr/>
        <a:lstStyle/>
        <a:p>
          <a:endParaRPr lang="da-DK"/>
        </a:p>
      </dgm:t>
    </dgm:pt>
    <dgm:pt modelId="{073959F5-054C-4F90-B608-D8AEA1528C9A}">
      <dgm:prSet custT="1"/>
      <dgm:spPr/>
      <dgm:t>
        <a:bodyPr/>
        <a:lstStyle/>
        <a:p>
          <a:r>
            <a:rPr lang="da-DK" sz="1000"/>
            <a:t>16. september 2015</a:t>
          </a:r>
        </a:p>
      </dgm:t>
    </dgm:pt>
    <dgm:pt modelId="{D45A991C-02EA-452C-9D01-7497E6EA592D}" type="parTrans" cxnId="{2CFAA1FD-4E94-49FA-B645-3D5F49A6DEE6}">
      <dgm:prSet/>
      <dgm:spPr/>
      <dgm:t>
        <a:bodyPr/>
        <a:lstStyle/>
        <a:p>
          <a:endParaRPr lang="da-DK"/>
        </a:p>
      </dgm:t>
    </dgm:pt>
    <dgm:pt modelId="{3E2E2C37-D31E-4FC7-8F53-A98CEB51C63D}" type="sibTrans" cxnId="{2CFAA1FD-4E94-49FA-B645-3D5F49A6DEE6}">
      <dgm:prSet/>
      <dgm:spPr/>
      <dgm:t>
        <a:bodyPr/>
        <a:lstStyle/>
        <a:p>
          <a:endParaRPr lang="da-DK"/>
        </a:p>
      </dgm:t>
    </dgm:pt>
    <dgm:pt modelId="{11EFAC32-67A5-438C-BA2A-91FD06068F57}">
      <dgm:prSet custT="1"/>
      <dgm:spPr/>
      <dgm:t>
        <a:bodyPr/>
        <a:lstStyle/>
        <a:p>
          <a:r>
            <a:rPr lang="da-DK" sz="1000"/>
            <a:t>29. oktober 2015</a:t>
          </a:r>
        </a:p>
      </dgm:t>
    </dgm:pt>
    <dgm:pt modelId="{EDC9E4E1-2878-431B-A213-A222250BA82A}" type="parTrans" cxnId="{892DA918-3DB1-4099-B83D-F1E3F3C54C71}">
      <dgm:prSet/>
      <dgm:spPr/>
      <dgm:t>
        <a:bodyPr/>
        <a:lstStyle/>
        <a:p>
          <a:endParaRPr lang="da-DK"/>
        </a:p>
      </dgm:t>
    </dgm:pt>
    <dgm:pt modelId="{071BD0FE-8B00-4E78-B39A-97C68BBDB622}" type="sibTrans" cxnId="{892DA918-3DB1-4099-B83D-F1E3F3C54C71}">
      <dgm:prSet/>
      <dgm:spPr/>
      <dgm:t>
        <a:bodyPr/>
        <a:lstStyle/>
        <a:p>
          <a:endParaRPr lang="da-DK"/>
        </a:p>
      </dgm:t>
    </dgm:pt>
    <dgm:pt modelId="{0CE9CAFD-639E-43E8-9CA7-90A4F69954C8}">
      <dgm:prSet custT="1"/>
      <dgm:spPr/>
      <dgm:t>
        <a:bodyPr/>
        <a:lstStyle/>
        <a:p>
          <a:r>
            <a:rPr lang="da-DK" sz="1000"/>
            <a:t>16 december 2015</a:t>
          </a:r>
        </a:p>
      </dgm:t>
    </dgm:pt>
    <dgm:pt modelId="{D8FEC282-BB77-4D0E-9A30-D8174D3B0AB5}" type="parTrans" cxnId="{99A69A3D-5B0E-493C-B229-98596AAECC6C}">
      <dgm:prSet/>
      <dgm:spPr/>
      <dgm:t>
        <a:bodyPr/>
        <a:lstStyle/>
        <a:p>
          <a:endParaRPr lang="da-DK"/>
        </a:p>
      </dgm:t>
    </dgm:pt>
    <dgm:pt modelId="{83F50FE6-1F82-4CC5-AB60-7F576770CEF5}" type="sibTrans" cxnId="{99A69A3D-5B0E-493C-B229-98596AAECC6C}">
      <dgm:prSet/>
      <dgm:spPr/>
      <dgm:t>
        <a:bodyPr/>
        <a:lstStyle/>
        <a:p>
          <a:endParaRPr lang="da-DK"/>
        </a:p>
      </dgm:t>
    </dgm:pt>
    <dgm:pt modelId="{2DA72CBB-BB67-41D7-A4CC-9DF55A56680B}">
      <dgm:prSet custT="1"/>
      <dgm:spPr/>
      <dgm:t>
        <a:bodyPr/>
        <a:lstStyle/>
        <a:p>
          <a:r>
            <a:rPr lang="da-DK" sz="1000"/>
            <a:t>Budget 2016, prognose</a:t>
          </a:r>
        </a:p>
      </dgm:t>
    </dgm:pt>
    <dgm:pt modelId="{44A9A4B0-B9CD-41E4-B57A-67CFC7EAA391}" type="parTrans" cxnId="{B97C132A-DF49-4300-8FCD-74BBE25A8D1A}">
      <dgm:prSet/>
      <dgm:spPr/>
      <dgm:t>
        <a:bodyPr/>
        <a:lstStyle/>
        <a:p>
          <a:endParaRPr lang="da-DK"/>
        </a:p>
      </dgm:t>
    </dgm:pt>
    <dgm:pt modelId="{327ADCA1-C1F4-457F-809C-184C633AEC08}" type="sibTrans" cxnId="{B97C132A-DF49-4300-8FCD-74BBE25A8D1A}">
      <dgm:prSet/>
      <dgm:spPr/>
      <dgm:t>
        <a:bodyPr/>
        <a:lstStyle/>
        <a:p>
          <a:endParaRPr lang="da-DK"/>
        </a:p>
      </dgm:t>
    </dgm:pt>
    <dgm:pt modelId="{593F7F94-E4D3-41A3-A046-ED48D0342760}">
      <dgm:prSet custT="1"/>
      <dgm:spPr/>
      <dgm:t>
        <a:bodyPr/>
        <a:lstStyle/>
        <a:p>
          <a:r>
            <a:rPr lang="da-DK" sz="1000" b="0"/>
            <a:t>Store MEDdag 2016 - nedsættelse af arbejdsgruppe (hvis vi skal have den)</a:t>
          </a:r>
        </a:p>
      </dgm:t>
    </dgm:pt>
    <dgm:pt modelId="{97B0615A-F869-493C-8F1C-CE8E60645372}" type="parTrans" cxnId="{A481C09C-CE22-4CC3-896D-AFFFCCBFB30B}">
      <dgm:prSet/>
      <dgm:spPr/>
      <dgm:t>
        <a:bodyPr/>
        <a:lstStyle/>
        <a:p>
          <a:endParaRPr lang="da-DK"/>
        </a:p>
      </dgm:t>
    </dgm:pt>
    <dgm:pt modelId="{842A5D12-EC4E-4C3C-B29D-2A66A9AFE823}" type="sibTrans" cxnId="{A481C09C-CE22-4CC3-896D-AFFFCCBFB30B}">
      <dgm:prSet/>
      <dgm:spPr/>
      <dgm:t>
        <a:bodyPr/>
        <a:lstStyle/>
        <a:p>
          <a:endParaRPr lang="da-DK"/>
        </a:p>
      </dgm:t>
    </dgm:pt>
    <dgm:pt modelId="{9FCCA6DC-88B5-4C18-B436-2778D5EDD39A}">
      <dgm:prSet custT="1"/>
      <dgm:spPr/>
      <dgm:t>
        <a:bodyPr/>
        <a:lstStyle/>
        <a:p>
          <a:r>
            <a:rPr lang="da-DK" sz="1000"/>
            <a:t>Endeligt budget </a:t>
          </a:r>
        </a:p>
      </dgm:t>
    </dgm:pt>
    <dgm:pt modelId="{B17CB95B-388E-43C0-B9B1-736FC7815D1E}" type="parTrans" cxnId="{2243B740-7FCD-4F58-8484-8C3CAC0D1255}">
      <dgm:prSet/>
      <dgm:spPr/>
      <dgm:t>
        <a:bodyPr/>
        <a:lstStyle/>
        <a:p>
          <a:endParaRPr lang="da-DK"/>
        </a:p>
      </dgm:t>
    </dgm:pt>
    <dgm:pt modelId="{AC347E8D-5CC1-41FA-BEAD-692A90E4893F}" type="sibTrans" cxnId="{2243B740-7FCD-4F58-8484-8C3CAC0D1255}">
      <dgm:prSet/>
      <dgm:spPr/>
      <dgm:t>
        <a:bodyPr/>
        <a:lstStyle/>
        <a:p>
          <a:endParaRPr lang="da-DK"/>
        </a:p>
      </dgm:t>
    </dgm:pt>
    <dgm:pt modelId="{FD56DCE4-FD11-40F0-98E1-B955C58AB2DC}">
      <dgm:prSet custT="1"/>
      <dgm:spPr/>
      <dgm:t>
        <a:bodyPr/>
        <a:lstStyle/>
        <a:p>
          <a:r>
            <a:rPr lang="da-DK" sz="1000" b="0"/>
            <a:t>Årlig arbejdsmiljø-drøfftelse</a:t>
          </a:r>
        </a:p>
      </dgm:t>
    </dgm:pt>
    <dgm:pt modelId="{5C39F19F-B78E-46F5-9066-8519FB40FDBE}" type="parTrans" cxnId="{6B7ED953-124C-496A-809C-B6F97AACA401}">
      <dgm:prSet/>
      <dgm:spPr/>
      <dgm:t>
        <a:bodyPr/>
        <a:lstStyle/>
        <a:p>
          <a:endParaRPr lang="da-DK"/>
        </a:p>
      </dgm:t>
    </dgm:pt>
    <dgm:pt modelId="{54765990-3F5F-44CB-BC53-76716C363A0D}" type="sibTrans" cxnId="{6B7ED953-124C-496A-809C-B6F97AACA401}">
      <dgm:prSet/>
      <dgm:spPr/>
      <dgm:t>
        <a:bodyPr/>
        <a:lstStyle/>
        <a:p>
          <a:endParaRPr lang="da-DK"/>
        </a:p>
      </dgm:t>
    </dgm:pt>
    <dgm:pt modelId="{BF6EB1F8-D4E3-4577-B8FD-3B7FF4D8FB78}">
      <dgm:prSet custT="1"/>
      <dgm:spPr/>
      <dgm:t>
        <a:bodyPr/>
        <a:lstStyle/>
        <a:p>
          <a:r>
            <a:rPr lang="da-DK" sz="1000"/>
            <a:t>Mødeplan 2016</a:t>
          </a:r>
        </a:p>
      </dgm:t>
    </dgm:pt>
    <dgm:pt modelId="{94482A45-E178-4BA4-8CE1-D2700ACD72A8}" type="parTrans" cxnId="{E7970862-1CAF-4722-B0C3-FEA6A0C6BEF6}">
      <dgm:prSet/>
      <dgm:spPr/>
      <dgm:t>
        <a:bodyPr/>
        <a:lstStyle/>
        <a:p>
          <a:endParaRPr lang="da-DK"/>
        </a:p>
      </dgm:t>
    </dgm:pt>
    <dgm:pt modelId="{C79F601B-E32A-4D69-82F5-459139FBCAB2}" type="sibTrans" cxnId="{E7970862-1CAF-4722-B0C3-FEA6A0C6BEF6}">
      <dgm:prSet/>
      <dgm:spPr/>
      <dgm:t>
        <a:bodyPr/>
        <a:lstStyle/>
        <a:p>
          <a:endParaRPr lang="da-DK"/>
        </a:p>
      </dgm:t>
    </dgm:pt>
    <dgm:pt modelId="{4E67F28B-E1BB-46AE-BDBB-5C45A057C5B4}">
      <dgm:prSet phldrT="[Tekst]" custT="1"/>
      <dgm:spPr/>
      <dgm:t>
        <a:bodyPr/>
        <a:lstStyle/>
        <a:p>
          <a:endParaRPr lang="da-DK" sz="1000"/>
        </a:p>
      </dgm:t>
    </dgm:pt>
    <dgm:pt modelId="{7DD1CEDE-F898-4650-BA3A-F3BD2751683D}" type="parTrans" cxnId="{CCDD25C2-BBB3-42D8-A035-6FD453F9AF8F}">
      <dgm:prSet/>
      <dgm:spPr/>
      <dgm:t>
        <a:bodyPr/>
        <a:lstStyle/>
        <a:p>
          <a:endParaRPr lang="da-DK"/>
        </a:p>
      </dgm:t>
    </dgm:pt>
    <dgm:pt modelId="{07872CD2-640B-4E12-8F05-D73956A59742}" type="sibTrans" cxnId="{CCDD25C2-BBB3-42D8-A035-6FD453F9AF8F}">
      <dgm:prSet/>
      <dgm:spPr/>
      <dgm:t>
        <a:bodyPr/>
        <a:lstStyle/>
        <a:p>
          <a:endParaRPr lang="da-DK"/>
        </a:p>
      </dgm:t>
    </dgm:pt>
    <dgm:pt modelId="{2780D0C7-2676-4F2E-9B2F-EFB72EE6307B}">
      <dgm:prSet phldrT="[Tekst]" custT="1"/>
      <dgm:spPr/>
      <dgm:t>
        <a:bodyPr/>
        <a:lstStyle/>
        <a:p>
          <a:r>
            <a:rPr lang="da-DK" sz="1000"/>
            <a:t>Opfølgning på trivselsundersøgelsen</a:t>
          </a:r>
        </a:p>
      </dgm:t>
    </dgm:pt>
    <dgm:pt modelId="{372CB994-6C26-4F27-8D9D-6F0A21E12790}" type="parTrans" cxnId="{766CCA04-D1E2-4EF2-9904-4B30A93B1969}">
      <dgm:prSet/>
      <dgm:spPr/>
      <dgm:t>
        <a:bodyPr/>
        <a:lstStyle/>
        <a:p>
          <a:endParaRPr lang="da-DK"/>
        </a:p>
      </dgm:t>
    </dgm:pt>
    <dgm:pt modelId="{D9B00D92-4385-4707-8EC3-6967F086198F}" type="sibTrans" cxnId="{766CCA04-D1E2-4EF2-9904-4B30A93B1969}">
      <dgm:prSet/>
      <dgm:spPr/>
      <dgm:t>
        <a:bodyPr/>
        <a:lstStyle/>
        <a:p>
          <a:endParaRPr lang="da-DK"/>
        </a:p>
      </dgm:t>
    </dgm:pt>
    <dgm:pt modelId="{CB25A9A4-9112-412B-90DA-9EC7B646D25C}">
      <dgm:prSet phldrT="[Tekst]" custT="1"/>
      <dgm:spPr/>
      <dgm:t>
        <a:bodyPr/>
        <a:lstStyle/>
        <a:p>
          <a:r>
            <a:rPr lang="da-DK" sz="1000"/>
            <a:t>Regnskab 2014 (de store økonomirapporter)</a:t>
          </a:r>
        </a:p>
      </dgm:t>
    </dgm:pt>
    <dgm:pt modelId="{56CBF188-4071-4455-974F-D63FC2A08173}" type="parTrans" cxnId="{3771D178-DAE0-42DD-B260-BD7E9E0802E1}">
      <dgm:prSet/>
      <dgm:spPr/>
      <dgm:t>
        <a:bodyPr/>
        <a:lstStyle/>
        <a:p>
          <a:endParaRPr lang="da-DK"/>
        </a:p>
      </dgm:t>
    </dgm:pt>
    <dgm:pt modelId="{84DDDB9E-69A6-463D-B084-3AECEAC6C546}" type="sibTrans" cxnId="{3771D178-DAE0-42DD-B260-BD7E9E0802E1}">
      <dgm:prSet/>
      <dgm:spPr/>
      <dgm:t>
        <a:bodyPr/>
        <a:lstStyle/>
        <a:p>
          <a:endParaRPr lang="da-DK"/>
        </a:p>
      </dgm:t>
    </dgm:pt>
    <dgm:pt modelId="{844B8031-D6EB-45BF-B40C-E93F02E7A1FB}">
      <dgm:prSet custT="1"/>
      <dgm:spPr/>
      <dgm:t>
        <a:bodyPr/>
        <a:lstStyle/>
        <a:p>
          <a:endParaRPr lang="da-DK" sz="1000" b="1"/>
        </a:p>
      </dgm:t>
    </dgm:pt>
    <dgm:pt modelId="{1DEF5453-490A-47BD-B9F6-D7C8B5607D7B}" type="parTrans" cxnId="{685CB7D7-D76B-40F4-86DE-AC49673AFE9C}">
      <dgm:prSet/>
      <dgm:spPr/>
      <dgm:t>
        <a:bodyPr/>
        <a:lstStyle/>
        <a:p>
          <a:endParaRPr lang="da-DK"/>
        </a:p>
      </dgm:t>
    </dgm:pt>
    <dgm:pt modelId="{45D70C8C-D872-42BE-B42D-848CD36336B5}" type="sibTrans" cxnId="{685CB7D7-D76B-40F4-86DE-AC49673AFE9C}">
      <dgm:prSet/>
      <dgm:spPr/>
      <dgm:t>
        <a:bodyPr/>
        <a:lstStyle/>
        <a:p>
          <a:endParaRPr lang="da-DK"/>
        </a:p>
      </dgm:t>
    </dgm:pt>
    <dgm:pt modelId="{C2214B6C-D565-42FA-89AA-17AFCE5254B1}">
      <dgm:prSet custT="1"/>
      <dgm:spPr/>
      <dgm:t>
        <a:bodyPr/>
        <a:lstStyle/>
        <a:p>
          <a:endParaRPr lang="da-DK" sz="1000"/>
        </a:p>
      </dgm:t>
    </dgm:pt>
    <dgm:pt modelId="{9CA8BD89-BEAA-4697-AC31-620CEE556463}" type="parTrans" cxnId="{800775A0-BD25-4DDE-8EAD-088799D081ED}">
      <dgm:prSet/>
      <dgm:spPr/>
      <dgm:t>
        <a:bodyPr/>
        <a:lstStyle/>
        <a:p>
          <a:endParaRPr lang="da-DK"/>
        </a:p>
      </dgm:t>
    </dgm:pt>
    <dgm:pt modelId="{8F129B16-BAAC-446E-89F6-19742C3F9BAD}" type="sibTrans" cxnId="{800775A0-BD25-4DDE-8EAD-088799D081ED}">
      <dgm:prSet/>
      <dgm:spPr/>
      <dgm:t>
        <a:bodyPr/>
        <a:lstStyle/>
        <a:p>
          <a:endParaRPr lang="da-DK"/>
        </a:p>
      </dgm:t>
    </dgm:pt>
    <dgm:pt modelId="{EC4AECEE-BAA4-44D0-8F43-7948E44E9494}">
      <dgm:prSet custT="1"/>
      <dgm:spPr/>
      <dgm:t>
        <a:bodyPr/>
        <a:lstStyle/>
        <a:p>
          <a:r>
            <a:rPr lang="da-DK" sz="1000"/>
            <a:t>Årshjul 2016 - nedsættelse af arbejdsgruppe</a:t>
          </a:r>
        </a:p>
      </dgm:t>
    </dgm:pt>
    <dgm:pt modelId="{6BE76AF0-43C7-49B0-9154-00B8B7DCB6B1}" type="parTrans" cxnId="{64D26187-31C4-4AB8-B635-38F9437B700B}">
      <dgm:prSet/>
      <dgm:spPr/>
      <dgm:t>
        <a:bodyPr/>
        <a:lstStyle/>
        <a:p>
          <a:endParaRPr lang="da-DK"/>
        </a:p>
      </dgm:t>
    </dgm:pt>
    <dgm:pt modelId="{A96D1194-A1FA-4FB8-9CD4-2AC28EE9DED5}" type="sibTrans" cxnId="{64D26187-31C4-4AB8-B635-38F9437B700B}">
      <dgm:prSet/>
      <dgm:spPr/>
      <dgm:t>
        <a:bodyPr/>
        <a:lstStyle/>
        <a:p>
          <a:endParaRPr lang="da-DK"/>
        </a:p>
      </dgm:t>
    </dgm:pt>
    <dgm:pt modelId="{E024F147-442C-4E52-B5F6-D25641395833}">
      <dgm:prSet phldrT="[Tekst]" custT="1"/>
      <dgm:spPr/>
      <dgm:t>
        <a:bodyPr/>
        <a:lstStyle/>
        <a:p>
          <a:endParaRPr lang="da-DK" sz="1000"/>
        </a:p>
      </dgm:t>
    </dgm:pt>
    <dgm:pt modelId="{E87A5C6E-338F-4277-B85B-5FD7362C94C1}" type="parTrans" cxnId="{2AEE6700-0452-4749-92F7-2BF6D5914856}">
      <dgm:prSet/>
      <dgm:spPr/>
      <dgm:t>
        <a:bodyPr/>
        <a:lstStyle/>
        <a:p>
          <a:endParaRPr lang="da-DK"/>
        </a:p>
      </dgm:t>
    </dgm:pt>
    <dgm:pt modelId="{91F715B6-4EE8-4A69-91B3-4304359E3FEA}" type="sibTrans" cxnId="{2AEE6700-0452-4749-92F7-2BF6D5914856}">
      <dgm:prSet/>
      <dgm:spPr/>
      <dgm:t>
        <a:bodyPr/>
        <a:lstStyle/>
        <a:p>
          <a:endParaRPr lang="da-DK"/>
        </a:p>
      </dgm:t>
    </dgm:pt>
    <dgm:pt modelId="{85AF6DDB-E2AF-41C8-867E-75E85194118F}">
      <dgm:prSet phldrT="[Tekst]" custT="1"/>
      <dgm:spPr/>
      <dgm:t>
        <a:bodyPr/>
        <a:lstStyle/>
        <a:p>
          <a:r>
            <a:rPr lang="da-DK" sz="1000"/>
            <a:t> Status på sundhedsfremmende initiiativer</a:t>
          </a:r>
        </a:p>
      </dgm:t>
    </dgm:pt>
    <dgm:pt modelId="{DD682097-60C0-4D41-8DD4-7C3F1CF7C498}" type="parTrans" cxnId="{5D8335E4-D2BA-41CF-92F2-97829925D126}">
      <dgm:prSet/>
      <dgm:spPr/>
      <dgm:t>
        <a:bodyPr/>
        <a:lstStyle/>
        <a:p>
          <a:endParaRPr lang="da-DK"/>
        </a:p>
      </dgm:t>
    </dgm:pt>
    <dgm:pt modelId="{1CDD45EC-A5C0-4D92-A75B-8A1440C4654C}" type="sibTrans" cxnId="{5D8335E4-D2BA-41CF-92F2-97829925D126}">
      <dgm:prSet/>
      <dgm:spPr/>
      <dgm:t>
        <a:bodyPr/>
        <a:lstStyle/>
        <a:p>
          <a:endParaRPr lang="da-DK"/>
        </a:p>
      </dgm:t>
    </dgm:pt>
    <dgm:pt modelId="{19C03391-9C08-44EE-94CA-6038CA3508F3}">
      <dgm:prSet phldrT="[Tekst]" custT="1"/>
      <dgm:spPr/>
      <dgm:t>
        <a:bodyPr/>
        <a:lstStyle/>
        <a:p>
          <a:r>
            <a:rPr lang="da-DK" sz="1000"/>
            <a:t>Evaluering af sygefraværskoncept</a:t>
          </a:r>
        </a:p>
      </dgm:t>
    </dgm:pt>
    <dgm:pt modelId="{65964333-16DA-4C30-9386-90CDE88D647A}" type="parTrans" cxnId="{D7DE54AA-C854-4571-BD19-568930659FEF}">
      <dgm:prSet/>
      <dgm:spPr/>
      <dgm:t>
        <a:bodyPr/>
        <a:lstStyle/>
        <a:p>
          <a:endParaRPr lang="da-DK"/>
        </a:p>
      </dgm:t>
    </dgm:pt>
    <dgm:pt modelId="{DB043E48-4028-4D8F-8E56-B715B6C4B728}" type="sibTrans" cxnId="{D7DE54AA-C854-4571-BD19-568930659FEF}">
      <dgm:prSet/>
      <dgm:spPr/>
      <dgm:t>
        <a:bodyPr/>
        <a:lstStyle/>
        <a:p>
          <a:endParaRPr lang="da-DK"/>
        </a:p>
      </dgm:t>
    </dgm:pt>
    <dgm:pt modelId="{16647975-4A63-44A1-ACF9-AF260507CA7D}">
      <dgm:prSet phldrT="[Tekst]" custT="1"/>
      <dgm:spPr/>
      <dgm:t>
        <a:bodyPr/>
        <a:lstStyle/>
        <a:p>
          <a:r>
            <a:rPr lang="da-DK" sz="1000"/>
            <a:t>Lukkede døre på Rådhuset</a:t>
          </a:r>
        </a:p>
      </dgm:t>
    </dgm:pt>
    <dgm:pt modelId="{5B6CC1AA-4132-4CC7-8F91-B40C7128E9C4}" type="parTrans" cxnId="{F8BA9ECC-218C-42F0-BB5F-A8887407B057}">
      <dgm:prSet/>
      <dgm:spPr/>
      <dgm:t>
        <a:bodyPr/>
        <a:lstStyle/>
        <a:p>
          <a:endParaRPr lang="da-DK"/>
        </a:p>
      </dgm:t>
    </dgm:pt>
    <dgm:pt modelId="{9F4885CE-2B90-42B8-BC56-5DA26F8E51D6}" type="sibTrans" cxnId="{F8BA9ECC-218C-42F0-BB5F-A8887407B057}">
      <dgm:prSet/>
      <dgm:spPr/>
      <dgm:t>
        <a:bodyPr/>
        <a:lstStyle/>
        <a:p>
          <a:endParaRPr lang="da-DK"/>
        </a:p>
      </dgm:t>
    </dgm:pt>
    <dgm:pt modelId="{D40DC1A4-C262-498E-8915-72FECE95993C}">
      <dgm:prSet phldrT="[Tekst]" custT="1"/>
      <dgm:spPr/>
      <dgm:t>
        <a:bodyPr/>
        <a:lstStyle/>
        <a:p>
          <a:endParaRPr lang="da-DK" sz="1000"/>
        </a:p>
      </dgm:t>
    </dgm:pt>
    <dgm:pt modelId="{4DDB3F0E-FFCD-4D3F-AACB-B814B14C0BBD}" type="parTrans" cxnId="{731B9D0A-D065-4418-9720-D6BBEFD98201}">
      <dgm:prSet/>
      <dgm:spPr/>
      <dgm:t>
        <a:bodyPr/>
        <a:lstStyle/>
        <a:p>
          <a:endParaRPr lang="da-DK"/>
        </a:p>
      </dgm:t>
    </dgm:pt>
    <dgm:pt modelId="{BA9A3BA8-1E42-49D5-A4B4-CE4ADD238799}" type="sibTrans" cxnId="{731B9D0A-D065-4418-9720-D6BBEFD98201}">
      <dgm:prSet/>
      <dgm:spPr/>
      <dgm:t>
        <a:bodyPr/>
        <a:lstStyle/>
        <a:p>
          <a:endParaRPr lang="da-DK"/>
        </a:p>
      </dgm:t>
    </dgm:pt>
    <dgm:pt modelId="{76288892-5D4A-4F0D-9065-512C9AC5D3A0}">
      <dgm:prSet phldrT="[Tekst]" custT="1"/>
      <dgm:spPr/>
      <dgm:t>
        <a:bodyPr/>
        <a:lstStyle/>
        <a:p>
          <a:endParaRPr lang="da-DK" sz="1000"/>
        </a:p>
      </dgm:t>
    </dgm:pt>
    <dgm:pt modelId="{8065233F-3341-4D6A-A9E2-9F4625920FA8}" type="parTrans" cxnId="{A2C2CEEB-67EE-4315-9183-3D0E15FD6B15}">
      <dgm:prSet/>
      <dgm:spPr/>
      <dgm:t>
        <a:bodyPr/>
        <a:lstStyle/>
        <a:p>
          <a:endParaRPr lang="da-DK"/>
        </a:p>
      </dgm:t>
    </dgm:pt>
    <dgm:pt modelId="{F6627F62-06A5-4A67-AB6D-727C3DF6443E}" type="sibTrans" cxnId="{A2C2CEEB-67EE-4315-9183-3D0E15FD6B15}">
      <dgm:prSet/>
      <dgm:spPr/>
      <dgm:t>
        <a:bodyPr/>
        <a:lstStyle/>
        <a:p>
          <a:endParaRPr lang="da-DK"/>
        </a:p>
      </dgm:t>
    </dgm:pt>
    <dgm:pt modelId="{B2D42FD3-215B-48B6-AFDC-FB28A638934D}">
      <dgm:prSet phldrT="[Tekst]" custT="1"/>
      <dgm:spPr/>
      <dgm:t>
        <a:bodyPr/>
        <a:lstStyle/>
        <a:p>
          <a:r>
            <a:rPr lang="da-DK" sz="1000"/>
            <a:t>Planlægning af Store MEDdag 2015</a:t>
          </a:r>
        </a:p>
      </dgm:t>
    </dgm:pt>
    <dgm:pt modelId="{59691584-8FCE-4063-8C7B-D017EE6C395C}" type="parTrans" cxnId="{EF43F728-5476-46E8-9400-4DD443FD0FF4}">
      <dgm:prSet/>
      <dgm:spPr/>
      <dgm:t>
        <a:bodyPr/>
        <a:lstStyle/>
        <a:p>
          <a:endParaRPr lang="da-DK"/>
        </a:p>
      </dgm:t>
    </dgm:pt>
    <dgm:pt modelId="{63AAFB44-67AA-4F12-9C6D-D02009925939}" type="sibTrans" cxnId="{EF43F728-5476-46E8-9400-4DD443FD0FF4}">
      <dgm:prSet/>
      <dgm:spPr/>
      <dgm:t>
        <a:bodyPr/>
        <a:lstStyle/>
        <a:p>
          <a:endParaRPr lang="da-DK"/>
        </a:p>
      </dgm:t>
    </dgm:pt>
    <dgm:pt modelId="{1958BA48-487F-4457-8C7B-368668E27D01}">
      <dgm:prSet phldrT="[Tekst]" custT="1"/>
      <dgm:spPr/>
      <dgm:t>
        <a:bodyPr/>
        <a:lstStyle/>
        <a:p>
          <a:r>
            <a:rPr lang="da-DK" sz="1000"/>
            <a:t>Opfølgning på motiverende samarbejdsstrukturer</a:t>
          </a:r>
        </a:p>
      </dgm:t>
    </dgm:pt>
    <dgm:pt modelId="{388E6AA0-A870-44C1-8AAC-39B39CD7E8E5}" type="parTrans" cxnId="{D05487CA-B4FD-4DD3-B3DC-AB343963DE09}">
      <dgm:prSet/>
      <dgm:spPr/>
      <dgm:t>
        <a:bodyPr/>
        <a:lstStyle/>
        <a:p>
          <a:endParaRPr lang="da-DK"/>
        </a:p>
      </dgm:t>
    </dgm:pt>
    <dgm:pt modelId="{663ED033-1A3E-458F-96D0-1E2FBE2EE966}" type="sibTrans" cxnId="{D05487CA-B4FD-4DD3-B3DC-AB343963DE09}">
      <dgm:prSet/>
      <dgm:spPr/>
      <dgm:t>
        <a:bodyPr/>
        <a:lstStyle/>
        <a:p>
          <a:endParaRPr lang="da-DK"/>
        </a:p>
      </dgm:t>
    </dgm:pt>
    <dgm:pt modelId="{8FB9849E-0A16-4F30-9EB0-87808122A329}">
      <dgm:prSet phldrT="[Tekst]" custT="1"/>
      <dgm:spPr/>
      <dgm:t>
        <a:bodyPr/>
        <a:lstStyle/>
        <a:p>
          <a:r>
            <a:rPr lang="da-DK" sz="1000"/>
            <a:t>Ligestillingsredegørelse - benchmark</a:t>
          </a:r>
        </a:p>
      </dgm:t>
    </dgm:pt>
    <dgm:pt modelId="{C4B2B5D0-55E9-476C-AD59-49B0C86199BB}" type="parTrans" cxnId="{4D741058-59AE-43EA-B6D4-5FEA193A82A0}">
      <dgm:prSet/>
      <dgm:spPr/>
      <dgm:t>
        <a:bodyPr/>
        <a:lstStyle/>
        <a:p>
          <a:endParaRPr lang="da-DK"/>
        </a:p>
      </dgm:t>
    </dgm:pt>
    <dgm:pt modelId="{B4FAC248-1E9E-46CD-A37D-DF8639F6BF83}" type="sibTrans" cxnId="{4D741058-59AE-43EA-B6D4-5FEA193A82A0}">
      <dgm:prSet/>
      <dgm:spPr/>
      <dgm:t>
        <a:bodyPr/>
        <a:lstStyle/>
        <a:p>
          <a:endParaRPr lang="da-DK"/>
        </a:p>
      </dgm:t>
    </dgm:pt>
    <dgm:pt modelId="{A8D1DFED-E535-4931-9E5E-CEF6238CC667}">
      <dgm:prSet custT="1"/>
      <dgm:spPr/>
      <dgm:t>
        <a:bodyPr/>
        <a:lstStyle/>
        <a:p>
          <a:r>
            <a:rPr lang="da-DK" sz="1000"/>
            <a:t>Ligestillingsredegørelse orientering om indberetning</a:t>
          </a:r>
        </a:p>
      </dgm:t>
    </dgm:pt>
    <dgm:pt modelId="{630B6D2C-93F2-4479-98CF-4B7201BF0983}" type="parTrans" cxnId="{545B9412-9145-4815-939F-1C91336AF599}">
      <dgm:prSet/>
      <dgm:spPr/>
      <dgm:t>
        <a:bodyPr/>
        <a:lstStyle/>
        <a:p>
          <a:endParaRPr lang="da-DK"/>
        </a:p>
      </dgm:t>
    </dgm:pt>
    <dgm:pt modelId="{F131A55E-D954-4611-8038-47F0717599A3}" type="sibTrans" cxnId="{545B9412-9145-4815-939F-1C91336AF599}">
      <dgm:prSet/>
      <dgm:spPr/>
      <dgm:t>
        <a:bodyPr/>
        <a:lstStyle/>
        <a:p>
          <a:endParaRPr lang="da-DK"/>
        </a:p>
      </dgm:t>
    </dgm:pt>
    <dgm:pt modelId="{71D957D5-B199-45F7-A230-66F5A9EB9026}">
      <dgm:prSet custT="1"/>
      <dgm:spPr/>
      <dgm:t>
        <a:bodyPr/>
        <a:lstStyle/>
        <a:p>
          <a:r>
            <a:rPr lang="da-DK" sz="1000"/>
            <a:t>Nedsættelse af arbejdsgruppe vedr.  årlig arbejdsmiljødrøftelse</a:t>
          </a:r>
        </a:p>
      </dgm:t>
    </dgm:pt>
    <dgm:pt modelId="{2C3A490F-D0A0-4215-AB1B-71DD018B6580}" type="parTrans" cxnId="{A0CED33E-62DE-4183-972F-07556D448E90}">
      <dgm:prSet/>
      <dgm:spPr/>
      <dgm:t>
        <a:bodyPr/>
        <a:lstStyle/>
        <a:p>
          <a:endParaRPr lang="da-DK"/>
        </a:p>
      </dgm:t>
    </dgm:pt>
    <dgm:pt modelId="{5B083799-5931-45CC-91FC-00238FD1B4F5}" type="sibTrans" cxnId="{A0CED33E-62DE-4183-972F-07556D448E90}">
      <dgm:prSet/>
      <dgm:spPr/>
      <dgm:t>
        <a:bodyPr/>
        <a:lstStyle/>
        <a:p>
          <a:endParaRPr lang="da-DK"/>
        </a:p>
      </dgm:t>
    </dgm:pt>
    <dgm:pt modelId="{EAA77576-3FF1-4FE6-B6B4-2E4B2DB02C8E}">
      <dgm:prSet custT="1"/>
      <dgm:spPr/>
      <dgm:t>
        <a:bodyPr/>
        <a:lstStyle/>
        <a:p>
          <a:r>
            <a:rPr lang="da-DK" sz="1000" b="0"/>
            <a:t>Godkendelse af årshjul</a:t>
          </a:r>
        </a:p>
      </dgm:t>
    </dgm:pt>
    <dgm:pt modelId="{67B98617-82D7-4CD4-8FE4-3E64AE12C4AC}" type="parTrans" cxnId="{E5DF28DF-0018-4EF4-B590-3DD5546871C8}">
      <dgm:prSet/>
      <dgm:spPr/>
      <dgm:t>
        <a:bodyPr/>
        <a:lstStyle/>
        <a:p>
          <a:endParaRPr lang="da-DK"/>
        </a:p>
      </dgm:t>
    </dgm:pt>
    <dgm:pt modelId="{C20BD8B1-7898-4F11-AC30-B54E2F9052D4}" type="sibTrans" cxnId="{E5DF28DF-0018-4EF4-B590-3DD5546871C8}">
      <dgm:prSet/>
      <dgm:spPr/>
      <dgm:t>
        <a:bodyPr/>
        <a:lstStyle/>
        <a:p>
          <a:endParaRPr lang="da-DK"/>
        </a:p>
      </dgm:t>
    </dgm:pt>
    <dgm:pt modelId="{BE5ECF3A-EF08-493D-BC62-55A7432A9201}">
      <dgm:prSet custT="1"/>
      <dgm:spPr/>
      <dgm:t>
        <a:bodyPr/>
        <a:lstStyle/>
        <a:p>
          <a:endParaRPr lang="da-DK" sz="1000" b="0"/>
        </a:p>
      </dgm:t>
    </dgm:pt>
    <dgm:pt modelId="{2F9E2EBB-C65B-4FAE-BE1E-6C6BF416C210}" type="parTrans" cxnId="{EFC9FEF2-D057-41D4-A245-F2B1E6AD145D}">
      <dgm:prSet/>
      <dgm:spPr/>
      <dgm:t>
        <a:bodyPr/>
        <a:lstStyle/>
        <a:p>
          <a:endParaRPr lang="da-DK"/>
        </a:p>
      </dgm:t>
    </dgm:pt>
    <dgm:pt modelId="{D8BC928A-697F-4BE1-AC2E-697175C69DBF}" type="sibTrans" cxnId="{EFC9FEF2-D057-41D4-A245-F2B1E6AD145D}">
      <dgm:prSet/>
      <dgm:spPr/>
      <dgm:t>
        <a:bodyPr/>
        <a:lstStyle/>
        <a:p>
          <a:endParaRPr lang="da-DK"/>
        </a:p>
      </dgm:t>
    </dgm:pt>
    <dgm:pt modelId="{50D3DC1C-424C-4AC1-85DC-59C6AA4D79CF}">
      <dgm:prSet phldrT="[Tekst]" custT="1"/>
      <dgm:spPr/>
      <dgm:t>
        <a:bodyPr/>
        <a:lstStyle/>
        <a:p>
          <a:r>
            <a:rPr lang="da-DK" sz="1000"/>
            <a:t>AKUT midler </a:t>
          </a:r>
        </a:p>
      </dgm:t>
    </dgm:pt>
    <dgm:pt modelId="{4149D776-5637-4C89-8753-B8F89BC0E634}" type="parTrans" cxnId="{E5102726-B1F0-49AF-858A-5F59F5D6E3ED}">
      <dgm:prSet/>
      <dgm:spPr/>
      <dgm:t>
        <a:bodyPr/>
        <a:lstStyle/>
        <a:p>
          <a:endParaRPr lang="da-DK"/>
        </a:p>
      </dgm:t>
    </dgm:pt>
    <dgm:pt modelId="{6A22F5D8-36CF-486B-A3B9-D0FC1E785AB3}" type="sibTrans" cxnId="{E5102726-B1F0-49AF-858A-5F59F5D6E3ED}">
      <dgm:prSet/>
      <dgm:spPr/>
      <dgm:t>
        <a:bodyPr/>
        <a:lstStyle/>
        <a:p>
          <a:endParaRPr lang="da-DK"/>
        </a:p>
      </dgm:t>
    </dgm:pt>
    <dgm:pt modelId="{BA887C06-986E-4FB7-894A-64C44A93DBF5}">
      <dgm:prSet phldrT="[Tekst]" custT="1"/>
      <dgm:spPr/>
      <dgm:t>
        <a:bodyPr/>
        <a:lstStyle/>
        <a:p>
          <a:r>
            <a:rPr lang="da-DK" sz="1000"/>
            <a:t>AKUT midler</a:t>
          </a:r>
        </a:p>
      </dgm:t>
    </dgm:pt>
    <dgm:pt modelId="{3DD1973A-FCB4-4E81-A8FF-79DB8CFB6ADA}" type="parTrans" cxnId="{D127BE22-B785-4242-B1A8-1325DA1B64AD}">
      <dgm:prSet/>
      <dgm:spPr/>
      <dgm:t>
        <a:bodyPr/>
        <a:lstStyle/>
        <a:p>
          <a:endParaRPr lang="da-DK"/>
        </a:p>
      </dgm:t>
    </dgm:pt>
    <dgm:pt modelId="{FE98788D-7FFC-4633-BC22-BBC982F2F83E}" type="sibTrans" cxnId="{D127BE22-B785-4242-B1A8-1325DA1B64AD}">
      <dgm:prSet/>
      <dgm:spPr/>
      <dgm:t>
        <a:bodyPr/>
        <a:lstStyle/>
        <a:p>
          <a:endParaRPr lang="da-DK"/>
        </a:p>
      </dgm:t>
    </dgm:pt>
    <dgm:pt modelId="{50FB162C-63D3-46AF-9EC2-6D77C6318DAA}">
      <dgm:prSet phldrT="[Tekst]" custT="1"/>
      <dgm:spPr/>
      <dgm:t>
        <a:bodyPr/>
        <a:lstStyle/>
        <a:p>
          <a:r>
            <a:rPr lang="da-DK" sz="1000"/>
            <a:t>Budget 2016</a:t>
          </a:r>
        </a:p>
      </dgm:t>
    </dgm:pt>
    <dgm:pt modelId="{AB805A93-F7CD-4D0F-B138-A971A7583CF3}" type="parTrans" cxnId="{6DDBEA5E-8C3A-47D1-A4CD-32A662CB8433}">
      <dgm:prSet/>
      <dgm:spPr/>
    </dgm:pt>
    <dgm:pt modelId="{2392D61E-C899-44FD-88C5-01A64FBA9B0C}" type="sibTrans" cxnId="{6DDBEA5E-8C3A-47D1-A4CD-32A662CB8433}">
      <dgm:prSet/>
      <dgm:spPr/>
    </dgm:pt>
    <dgm:pt modelId="{35BBFD48-FC51-4B7C-ADE7-4E2839B4F13F}">
      <dgm:prSet phldrT="[Tekst]" custT="1"/>
      <dgm:spPr/>
      <dgm:t>
        <a:bodyPr/>
        <a:lstStyle/>
        <a:p>
          <a:r>
            <a:rPr lang="da-DK" sz="1000"/>
            <a:t>Opfølgning på nyt PULS koncept - hvor mange har benyttet det? Hvordan er det gået? </a:t>
          </a:r>
        </a:p>
      </dgm:t>
    </dgm:pt>
    <dgm:pt modelId="{F8944EDF-1485-4D98-BA35-5CFA4B21895A}" type="parTrans" cxnId="{7BC84560-2E70-489C-B6A9-20B4E8CFA094}">
      <dgm:prSet/>
      <dgm:spPr/>
    </dgm:pt>
    <dgm:pt modelId="{AF1FC0E5-4868-4D4C-81C5-65000964830B}" type="sibTrans" cxnId="{7BC84560-2E70-489C-B6A9-20B4E8CFA094}">
      <dgm:prSet/>
      <dgm:spPr/>
    </dgm:pt>
    <dgm:pt modelId="{534389EE-8EDB-4619-B30F-5CF1F82D561F}">
      <dgm:prSet phldrT="[Tekst]" custT="1"/>
      <dgm:spPr/>
      <dgm:t>
        <a:bodyPr/>
        <a:lstStyle/>
        <a:p>
          <a:r>
            <a:rPr lang="da-DK" sz="1000"/>
            <a:t>Sygefravær (hvis  klar)</a:t>
          </a:r>
        </a:p>
      </dgm:t>
    </dgm:pt>
    <dgm:pt modelId="{FF9B991F-53DA-4847-AA66-8D46DE7B7B53}" type="parTrans" cxnId="{8479218F-C152-4619-907C-E97C8D917F1C}">
      <dgm:prSet/>
      <dgm:spPr/>
    </dgm:pt>
    <dgm:pt modelId="{C908C9F0-75F4-421D-9982-7D136F4FB04B}" type="sibTrans" cxnId="{8479218F-C152-4619-907C-E97C8D917F1C}">
      <dgm:prSet/>
      <dgm:spPr/>
    </dgm:pt>
    <dgm:pt modelId="{B2B94695-4040-4B82-A7A9-5F51E3A37995}">
      <dgm:prSet phldrT="[Tekst]" custT="1"/>
      <dgm:spPr/>
      <dgm:t>
        <a:bodyPr/>
        <a:lstStyle/>
        <a:p>
          <a:r>
            <a:rPr lang="da-DK" sz="1000"/>
            <a:t>Strategiplan</a:t>
          </a:r>
        </a:p>
      </dgm:t>
    </dgm:pt>
    <dgm:pt modelId="{D1FFC617-120B-4E1A-AFFC-2AC6B44BBF71}" type="parTrans" cxnId="{B05CE5F7-777E-4151-B6FD-F392C3198E3E}">
      <dgm:prSet/>
      <dgm:spPr/>
    </dgm:pt>
    <dgm:pt modelId="{870464A6-7DD6-4992-8DBF-0FFDED50C25E}" type="sibTrans" cxnId="{B05CE5F7-777E-4151-B6FD-F392C3198E3E}">
      <dgm:prSet/>
      <dgm:spPr/>
    </dgm:pt>
    <dgm:pt modelId="{6E4D52BB-36D8-435E-9A93-82B834FC9A31}">
      <dgm:prSet phldrT="[Tekst]" custT="1"/>
      <dgm:spPr/>
      <dgm:t>
        <a:bodyPr/>
        <a:lstStyle/>
        <a:p>
          <a:r>
            <a:rPr lang="da-DK" sz="1000"/>
            <a:t>Trivselsundersøgelsen  2015 - Drøftelse af tværgående indsatser</a:t>
          </a:r>
        </a:p>
      </dgm:t>
    </dgm:pt>
    <dgm:pt modelId="{3C6449A5-B20D-4748-B989-577493C61EDA}" type="parTrans" cxnId="{C72F223B-62DC-48C5-A09F-DFD35993E635}">
      <dgm:prSet/>
      <dgm:spPr/>
    </dgm:pt>
    <dgm:pt modelId="{1A6B1D93-7288-464D-A54B-223FB7E87FB1}" type="sibTrans" cxnId="{C72F223B-62DC-48C5-A09F-DFD35993E635}">
      <dgm:prSet/>
      <dgm:spPr/>
    </dgm:pt>
    <dgm:pt modelId="{CF723760-1021-497A-828A-09A115F93327}">
      <dgm:prSet phldrT="[Tekst]" custT="1"/>
      <dgm:spPr/>
      <dgm:t>
        <a:bodyPr/>
        <a:lstStyle/>
        <a:p>
          <a:r>
            <a:rPr lang="da-DK" sz="1000"/>
            <a:t>Sygefravær</a:t>
          </a:r>
        </a:p>
      </dgm:t>
    </dgm:pt>
    <dgm:pt modelId="{AC149DDE-1E63-4CC1-A80B-8985F5B1738C}" type="parTrans" cxnId="{FD438A32-A5D2-4DA5-A50A-CC6AC6DEA4F7}">
      <dgm:prSet/>
      <dgm:spPr/>
    </dgm:pt>
    <dgm:pt modelId="{3654AFB8-90EA-486C-A8FA-0F4DC68712A5}" type="sibTrans" cxnId="{FD438A32-A5D2-4DA5-A50A-CC6AC6DEA4F7}">
      <dgm:prSet/>
      <dgm:spPr/>
    </dgm:pt>
    <dgm:pt modelId="{13F8F556-06DE-48E9-8CD2-545D833C8990}">
      <dgm:prSet phldrT="[Tekst]" custT="1"/>
      <dgm:spPr/>
      <dgm:t>
        <a:bodyPr/>
        <a:lstStyle/>
        <a:p>
          <a:endParaRPr lang="da-DK" sz="1000"/>
        </a:p>
      </dgm:t>
    </dgm:pt>
    <dgm:pt modelId="{10F935E7-EF12-418E-9561-B53A061F24D5}" type="parTrans" cxnId="{061DD792-A5E7-43E8-9B95-A83F03C8AD5A}">
      <dgm:prSet/>
      <dgm:spPr/>
    </dgm:pt>
    <dgm:pt modelId="{3A1AB798-C340-4339-AC8D-AF241A057F4D}" type="sibTrans" cxnId="{061DD792-A5E7-43E8-9B95-A83F03C8AD5A}">
      <dgm:prSet/>
      <dgm:spPr/>
    </dgm:pt>
    <dgm:pt modelId="{94CBB6D7-AF3E-44D6-8120-B775AFF46220}">
      <dgm:prSet phldrT="[Tekst]" custT="1"/>
      <dgm:spPr/>
      <dgm:t>
        <a:bodyPr/>
        <a:lstStyle/>
        <a:p>
          <a:r>
            <a:rPr lang="da-DK" sz="1000"/>
            <a:t>Drøftelse  af arbejdsmiljø , herunder Statistik fra Falck, ar-bejdsskadestatistik, Sygefravær - sygefravæsstatus, rapport for risikostyring</a:t>
          </a:r>
        </a:p>
      </dgm:t>
    </dgm:pt>
    <dgm:pt modelId="{AAC6666F-982D-42B1-A600-C7BD354E761D}" type="parTrans" cxnId="{158088E0-EAA1-409E-AB99-E4CBABDC73C8}">
      <dgm:prSet/>
      <dgm:spPr/>
    </dgm:pt>
    <dgm:pt modelId="{BDF07BA6-E308-40E8-8FE0-18E936E387C5}" type="sibTrans" cxnId="{158088E0-EAA1-409E-AB99-E4CBABDC73C8}">
      <dgm:prSet/>
      <dgm:spPr/>
    </dgm:pt>
    <dgm:pt modelId="{6E9A94E7-7F56-4580-8BB0-1118E1F81FB6}" type="pres">
      <dgm:prSet presAssocID="{49FE72D4-7E11-4569-9B56-A94CF2298E07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da-DK"/>
        </a:p>
      </dgm:t>
    </dgm:pt>
    <dgm:pt modelId="{8A7C39BB-25DB-4995-8E47-E0DE725BD682}" type="pres">
      <dgm:prSet presAssocID="{FFF9DC16-2F2B-4477-A6DE-5D02B637C8DE}" presName="composite" presStyleCnt="0"/>
      <dgm:spPr/>
    </dgm:pt>
    <dgm:pt modelId="{B1106C7C-58FF-48E0-B49D-F9D82224C52C}" type="pres">
      <dgm:prSet presAssocID="{FFF9DC16-2F2B-4477-A6DE-5D02B637C8DE}" presName="parTx" presStyleLbl="node1" presStyleIdx="0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da-DK"/>
        </a:p>
      </dgm:t>
    </dgm:pt>
    <dgm:pt modelId="{9F881355-6A0D-404F-A28D-58C9F73445BA}" type="pres">
      <dgm:prSet presAssocID="{FFF9DC16-2F2B-4477-A6DE-5D02B637C8DE}" presName="parSh" presStyleLbl="node1" presStyleIdx="0" presStyleCnt="6"/>
      <dgm:spPr/>
      <dgm:t>
        <a:bodyPr/>
        <a:lstStyle/>
        <a:p>
          <a:endParaRPr lang="da-DK"/>
        </a:p>
      </dgm:t>
    </dgm:pt>
    <dgm:pt modelId="{4BC438FB-7DF5-49AF-BE4F-1602122754A8}" type="pres">
      <dgm:prSet presAssocID="{FFF9DC16-2F2B-4477-A6DE-5D02B637C8DE}" presName="desTx" presStyleLbl="fgAcc1" presStyleIdx="0" presStyleCnt="6" custLinFactNeighborX="1919" custLinFactNeighborY="1354">
        <dgm:presLayoutVars>
          <dgm:bulletEnabled val="1"/>
        </dgm:presLayoutVars>
      </dgm:prSet>
      <dgm:spPr/>
      <dgm:t>
        <a:bodyPr/>
        <a:lstStyle/>
        <a:p>
          <a:endParaRPr lang="da-DK"/>
        </a:p>
      </dgm:t>
    </dgm:pt>
    <dgm:pt modelId="{36077E7B-264E-4A17-99C1-26822C447706}" type="pres">
      <dgm:prSet presAssocID="{92FCA196-20F3-4B07-98D1-5CF835E4DDED}" presName="sibTrans" presStyleLbl="sibTrans2D1" presStyleIdx="0" presStyleCnt="5"/>
      <dgm:spPr/>
      <dgm:t>
        <a:bodyPr/>
        <a:lstStyle/>
        <a:p>
          <a:endParaRPr lang="da-DK"/>
        </a:p>
      </dgm:t>
    </dgm:pt>
    <dgm:pt modelId="{E26ABC8A-D1A7-44DC-9604-29B1651D0556}" type="pres">
      <dgm:prSet presAssocID="{92FCA196-20F3-4B07-98D1-5CF835E4DDED}" presName="connTx" presStyleLbl="sibTrans2D1" presStyleIdx="0" presStyleCnt="5"/>
      <dgm:spPr/>
      <dgm:t>
        <a:bodyPr/>
        <a:lstStyle/>
        <a:p>
          <a:endParaRPr lang="da-DK"/>
        </a:p>
      </dgm:t>
    </dgm:pt>
    <dgm:pt modelId="{1CE95724-0133-4CD8-AD55-F2846CC65583}" type="pres">
      <dgm:prSet presAssocID="{CCA59C66-6F6D-46E3-9BDB-A446C077C700}" presName="composite" presStyleCnt="0"/>
      <dgm:spPr/>
    </dgm:pt>
    <dgm:pt modelId="{F42B3375-AE03-4C11-BB06-DC000C961563}" type="pres">
      <dgm:prSet presAssocID="{CCA59C66-6F6D-46E3-9BDB-A446C077C700}" presName="parTx" presStyleLbl="node1" presStyleIdx="0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da-DK"/>
        </a:p>
      </dgm:t>
    </dgm:pt>
    <dgm:pt modelId="{8D69638F-C474-4C02-BFBB-554758EE2D7E}" type="pres">
      <dgm:prSet presAssocID="{CCA59C66-6F6D-46E3-9BDB-A446C077C700}" presName="parSh" presStyleLbl="node1" presStyleIdx="1" presStyleCnt="6"/>
      <dgm:spPr/>
      <dgm:t>
        <a:bodyPr/>
        <a:lstStyle/>
        <a:p>
          <a:endParaRPr lang="da-DK"/>
        </a:p>
      </dgm:t>
    </dgm:pt>
    <dgm:pt modelId="{CAAF7C3B-7538-4321-AC72-E51C497BDA29}" type="pres">
      <dgm:prSet presAssocID="{CCA59C66-6F6D-46E3-9BDB-A446C077C700}" presName="desTx" presStyleLbl="fgAcc1" presStyleIdx="1" presStyleCnt="6" custScaleY="97972" custLinFactNeighborY="-1154">
        <dgm:presLayoutVars>
          <dgm:bulletEnabled val="1"/>
        </dgm:presLayoutVars>
      </dgm:prSet>
      <dgm:spPr/>
      <dgm:t>
        <a:bodyPr/>
        <a:lstStyle/>
        <a:p>
          <a:endParaRPr lang="da-DK"/>
        </a:p>
      </dgm:t>
    </dgm:pt>
    <dgm:pt modelId="{A98FBDBC-8078-49D7-8556-236002E16E32}" type="pres">
      <dgm:prSet presAssocID="{B1D7051D-E327-4EA0-8025-0216789F1CA0}" presName="sibTrans" presStyleLbl="sibTrans2D1" presStyleIdx="1" presStyleCnt="5" custLinFactNeighborX="0" custLinFactNeighborY="9567"/>
      <dgm:spPr/>
      <dgm:t>
        <a:bodyPr/>
        <a:lstStyle/>
        <a:p>
          <a:endParaRPr lang="da-DK"/>
        </a:p>
      </dgm:t>
    </dgm:pt>
    <dgm:pt modelId="{27A6EB22-4B7F-4FF2-BF65-B75C5C17A016}" type="pres">
      <dgm:prSet presAssocID="{B1D7051D-E327-4EA0-8025-0216789F1CA0}" presName="connTx" presStyleLbl="sibTrans2D1" presStyleIdx="1" presStyleCnt="5"/>
      <dgm:spPr/>
      <dgm:t>
        <a:bodyPr/>
        <a:lstStyle/>
        <a:p>
          <a:endParaRPr lang="da-DK"/>
        </a:p>
      </dgm:t>
    </dgm:pt>
    <dgm:pt modelId="{9664F4E8-A81A-4F41-84FA-09246C08616A}" type="pres">
      <dgm:prSet presAssocID="{E71D03B6-D2D1-4EBF-8DD0-BB7A198F9452}" presName="composite" presStyleCnt="0"/>
      <dgm:spPr/>
    </dgm:pt>
    <dgm:pt modelId="{7FC0AD77-92EA-4161-84F6-0AB7263174EC}" type="pres">
      <dgm:prSet presAssocID="{E71D03B6-D2D1-4EBF-8DD0-BB7A198F9452}" presName="parTx" presStyleLbl="node1" presStyleIdx="1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da-DK"/>
        </a:p>
      </dgm:t>
    </dgm:pt>
    <dgm:pt modelId="{8CC3BF11-F283-4DDE-ABB5-820468E6AA8F}" type="pres">
      <dgm:prSet presAssocID="{E71D03B6-D2D1-4EBF-8DD0-BB7A198F9452}" presName="parSh" presStyleLbl="node1" presStyleIdx="2" presStyleCnt="6" custLinFactNeighborX="-1469" custLinFactNeighborY="10261"/>
      <dgm:spPr/>
      <dgm:t>
        <a:bodyPr/>
        <a:lstStyle/>
        <a:p>
          <a:endParaRPr lang="da-DK"/>
        </a:p>
      </dgm:t>
    </dgm:pt>
    <dgm:pt modelId="{B2BCBFAF-8F24-46C3-82E6-3B4CC30E14F1}" type="pres">
      <dgm:prSet presAssocID="{E71D03B6-D2D1-4EBF-8DD0-BB7A198F9452}" presName="desTx" presStyleLbl="fgAcc1" presStyleIdx="2" presStyleCnt="6" custScaleY="129426" custLinFactNeighborX="-4501" custLinFactNeighborY="22248">
        <dgm:presLayoutVars>
          <dgm:bulletEnabled val="1"/>
        </dgm:presLayoutVars>
      </dgm:prSet>
      <dgm:spPr/>
      <dgm:t>
        <a:bodyPr/>
        <a:lstStyle/>
        <a:p>
          <a:endParaRPr lang="da-DK"/>
        </a:p>
      </dgm:t>
    </dgm:pt>
    <dgm:pt modelId="{302F1928-9C05-4905-AAEB-A6B8B2D2BC1A}" type="pres">
      <dgm:prSet presAssocID="{172DAE2A-6490-4E32-A2AD-21B0CC4D4745}" presName="sibTrans" presStyleLbl="sibTrans2D1" presStyleIdx="2" presStyleCnt="5"/>
      <dgm:spPr/>
      <dgm:t>
        <a:bodyPr/>
        <a:lstStyle/>
        <a:p>
          <a:endParaRPr lang="da-DK"/>
        </a:p>
      </dgm:t>
    </dgm:pt>
    <dgm:pt modelId="{7F9C7822-911D-4E80-B62C-707BBF518364}" type="pres">
      <dgm:prSet presAssocID="{172DAE2A-6490-4E32-A2AD-21B0CC4D4745}" presName="connTx" presStyleLbl="sibTrans2D1" presStyleIdx="2" presStyleCnt="5"/>
      <dgm:spPr/>
      <dgm:t>
        <a:bodyPr/>
        <a:lstStyle/>
        <a:p>
          <a:endParaRPr lang="da-DK"/>
        </a:p>
      </dgm:t>
    </dgm:pt>
    <dgm:pt modelId="{E1474FDE-0850-4087-BF75-01BFD0D9B236}" type="pres">
      <dgm:prSet presAssocID="{073959F5-054C-4F90-B608-D8AEA1528C9A}" presName="composite" presStyleCnt="0"/>
      <dgm:spPr/>
    </dgm:pt>
    <dgm:pt modelId="{C2AA1207-74E2-432B-AAB0-C65C3EE43583}" type="pres">
      <dgm:prSet presAssocID="{073959F5-054C-4F90-B608-D8AEA1528C9A}" presName="parTx" presStyleLbl="node1" presStyleIdx="2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da-DK"/>
        </a:p>
      </dgm:t>
    </dgm:pt>
    <dgm:pt modelId="{D63B35A4-1FA3-4B81-99E7-87CFDE2DC3CA}" type="pres">
      <dgm:prSet presAssocID="{073959F5-054C-4F90-B608-D8AEA1528C9A}" presName="parSh" presStyleLbl="node1" presStyleIdx="3" presStyleCnt="6"/>
      <dgm:spPr/>
      <dgm:t>
        <a:bodyPr/>
        <a:lstStyle/>
        <a:p>
          <a:endParaRPr lang="da-DK"/>
        </a:p>
      </dgm:t>
    </dgm:pt>
    <dgm:pt modelId="{9F175AC2-1ED5-4A8D-B713-41011924C76B}" type="pres">
      <dgm:prSet presAssocID="{073959F5-054C-4F90-B608-D8AEA1528C9A}" presName="desTx" presStyleLbl="fgAcc1" presStyleIdx="3" presStyleCnt="6" custScaleX="114446" custLinFactNeighborX="-2028" custLinFactNeighborY="1154">
        <dgm:presLayoutVars>
          <dgm:bulletEnabled val="1"/>
        </dgm:presLayoutVars>
      </dgm:prSet>
      <dgm:spPr/>
      <dgm:t>
        <a:bodyPr/>
        <a:lstStyle/>
        <a:p>
          <a:endParaRPr lang="da-DK"/>
        </a:p>
      </dgm:t>
    </dgm:pt>
    <dgm:pt modelId="{382D60B4-D228-44BD-AB3A-4FF9EB2505B0}" type="pres">
      <dgm:prSet presAssocID="{3E2E2C37-D31E-4FC7-8F53-A98CEB51C63D}" presName="sibTrans" presStyleLbl="sibTrans2D1" presStyleIdx="3" presStyleCnt="5"/>
      <dgm:spPr/>
      <dgm:t>
        <a:bodyPr/>
        <a:lstStyle/>
        <a:p>
          <a:endParaRPr lang="da-DK"/>
        </a:p>
      </dgm:t>
    </dgm:pt>
    <dgm:pt modelId="{9DAF9191-B9A5-4CF6-82DF-83ADC936C2D3}" type="pres">
      <dgm:prSet presAssocID="{3E2E2C37-D31E-4FC7-8F53-A98CEB51C63D}" presName="connTx" presStyleLbl="sibTrans2D1" presStyleIdx="3" presStyleCnt="5"/>
      <dgm:spPr/>
      <dgm:t>
        <a:bodyPr/>
        <a:lstStyle/>
        <a:p>
          <a:endParaRPr lang="da-DK"/>
        </a:p>
      </dgm:t>
    </dgm:pt>
    <dgm:pt modelId="{B6F6640B-BC83-4F5A-A373-A2FA45561439}" type="pres">
      <dgm:prSet presAssocID="{11EFAC32-67A5-438C-BA2A-91FD06068F57}" presName="composite" presStyleCnt="0"/>
      <dgm:spPr/>
    </dgm:pt>
    <dgm:pt modelId="{ACE5ED40-924A-4F25-ACDE-CFA5D54A361B}" type="pres">
      <dgm:prSet presAssocID="{11EFAC32-67A5-438C-BA2A-91FD06068F57}" presName="parTx" presStyleLbl="node1" presStyleIdx="3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da-DK"/>
        </a:p>
      </dgm:t>
    </dgm:pt>
    <dgm:pt modelId="{FCC4386A-3ACC-4A84-AAB7-565A5D5B73A4}" type="pres">
      <dgm:prSet presAssocID="{11EFAC32-67A5-438C-BA2A-91FD06068F57}" presName="parSh" presStyleLbl="node1" presStyleIdx="4" presStyleCnt="6"/>
      <dgm:spPr/>
      <dgm:t>
        <a:bodyPr/>
        <a:lstStyle/>
        <a:p>
          <a:endParaRPr lang="da-DK"/>
        </a:p>
      </dgm:t>
    </dgm:pt>
    <dgm:pt modelId="{A351BD81-028D-478A-ABE7-71D3330B2F4C}" type="pres">
      <dgm:prSet presAssocID="{11EFAC32-67A5-438C-BA2A-91FD06068F57}" presName="desTx" presStyleLbl="fgAcc1" presStyleIdx="4" presStyleCnt="6">
        <dgm:presLayoutVars>
          <dgm:bulletEnabled val="1"/>
        </dgm:presLayoutVars>
      </dgm:prSet>
      <dgm:spPr/>
      <dgm:t>
        <a:bodyPr/>
        <a:lstStyle/>
        <a:p>
          <a:endParaRPr lang="da-DK"/>
        </a:p>
      </dgm:t>
    </dgm:pt>
    <dgm:pt modelId="{DE18F58D-68F4-493E-8206-5480BA40328A}" type="pres">
      <dgm:prSet presAssocID="{071BD0FE-8B00-4E78-B39A-97C68BBDB622}" presName="sibTrans" presStyleLbl="sibTrans2D1" presStyleIdx="4" presStyleCnt="5"/>
      <dgm:spPr/>
      <dgm:t>
        <a:bodyPr/>
        <a:lstStyle/>
        <a:p>
          <a:endParaRPr lang="da-DK"/>
        </a:p>
      </dgm:t>
    </dgm:pt>
    <dgm:pt modelId="{C90D8575-81B6-4489-A479-1E6AFDF79FC9}" type="pres">
      <dgm:prSet presAssocID="{071BD0FE-8B00-4E78-B39A-97C68BBDB622}" presName="connTx" presStyleLbl="sibTrans2D1" presStyleIdx="4" presStyleCnt="5"/>
      <dgm:spPr/>
      <dgm:t>
        <a:bodyPr/>
        <a:lstStyle/>
        <a:p>
          <a:endParaRPr lang="da-DK"/>
        </a:p>
      </dgm:t>
    </dgm:pt>
    <dgm:pt modelId="{C987A240-0EF0-4A07-B21C-C176B0A815B9}" type="pres">
      <dgm:prSet presAssocID="{0CE9CAFD-639E-43E8-9CA7-90A4F69954C8}" presName="composite" presStyleCnt="0"/>
      <dgm:spPr/>
    </dgm:pt>
    <dgm:pt modelId="{89F32F3D-1F49-480F-AD87-005A3301FC45}" type="pres">
      <dgm:prSet presAssocID="{0CE9CAFD-639E-43E8-9CA7-90A4F69954C8}" presName="parTx" presStyleLbl="node1" presStyleIdx="4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da-DK"/>
        </a:p>
      </dgm:t>
    </dgm:pt>
    <dgm:pt modelId="{1A0D99DF-63F6-4B5B-8D0A-5009734E75EB}" type="pres">
      <dgm:prSet presAssocID="{0CE9CAFD-639E-43E8-9CA7-90A4F69954C8}" presName="parSh" presStyleLbl="node1" presStyleIdx="5" presStyleCnt="6"/>
      <dgm:spPr/>
      <dgm:t>
        <a:bodyPr/>
        <a:lstStyle/>
        <a:p>
          <a:endParaRPr lang="da-DK"/>
        </a:p>
      </dgm:t>
    </dgm:pt>
    <dgm:pt modelId="{40104BE8-546A-4F96-8BF6-28A3113AFCFA}" type="pres">
      <dgm:prSet presAssocID="{0CE9CAFD-639E-43E8-9CA7-90A4F69954C8}" presName="desTx" presStyleLbl="fgAcc1" presStyleIdx="5" presStyleCnt="6" custScaleY="101279" custLinFactNeighborX="-14868" custLinFactNeighborY="1442">
        <dgm:presLayoutVars>
          <dgm:bulletEnabled val="1"/>
        </dgm:presLayoutVars>
      </dgm:prSet>
      <dgm:spPr/>
      <dgm:t>
        <a:bodyPr/>
        <a:lstStyle/>
        <a:p>
          <a:endParaRPr lang="da-DK"/>
        </a:p>
      </dgm:t>
    </dgm:pt>
  </dgm:ptLst>
  <dgm:cxnLst>
    <dgm:cxn modelId="{20F59E3B-3C4A-4897-8F0D-67BF7D672BA2}" type="presOf" srcId="{50FB162C-63D3-46AF-9EC2-6D77C6318DAA}" destId="{B2BCBFAF-8F24-46C3-82E6-3B4CC30E14F1}" srcOrd="0" destOrd="5" presId="urn:microsoft.com/office/officeart/2005/8/layout/process3"/>
    <dgm:cxn modelId="{766CCA04-D1E2-4EF2-9904-4B30A93B1969}" srcId="{E71D03B6-D2D1-4EBF-8DD0-BB7A198F9452}" destId="{2780D0C7-2676-4F2E-9B2F-EFB72EE6307B}" srcOrd="9" destOrd="0" parTransId="{372CB994-6C26-4F27-8D9D-6F0A21E12790}" sibTransId="{D9B00D92-4385-4707-8EC3-6967F086198F}"/>
    <dgm:cxn modelId="{FD438A32-A5D2-4DA5-A50A-CC6AC6DEA4F7}" srcId="{E71D03B6-D2D1-4EBF-8DD0-BB7A198F9452}" destId="{CF723760-1021-497A-828A-09A115F93327}" srcOrd="8" destOrd="0" parTransId="{AC149DDE-1E63-4CC1-A80B-8985F5B1738C}" sibTransId="{3654AFB8-90EA-486C-A8FA-0F4DC68712A5}"/>
    <dgm:cxn modelId="{342F2D7A-B90C-423C-A62D-6076FC742EA6}" type="presOf" srcId="{3E2E2C37-D31E-4FC7-8F53-A98CEB51C63D}" destId="{382D60B4-D228-44BD-AB3A-4FF9EB2505B0}" srcOrd="0" destOrd="0" presId="urn:microsoft.com/office/officeart/2005/8/layout/process3"/>
    <dgm:cxn modelId="{2D88EBBC-ED30-4A46-8180-0C75260B591C}" type="presOf" srcId="{35BBFD48-FC51-4B7C-ADE7-4E2839B4F13F}" destId="{B2BCBFAF-8F24-46C3-82E6-3B4CC30E14F1}" srcOrd="0" destOrd="6" presId="urn:microsoft.com/office/officeart/2005/8/layout/process3"/>
    <dgm:cxn modelId="{43588B08-A438-4801-A81A-E47047B52A97}" type="presOf" srcId="{C2214B6C-D565-42FA-89AA-17AFCE5254B1}" destId="{A351BD81-028D-478A-ABE7-71D3330B2F4C}" srcOrd="0" destOrd="5" presId="urn:microsoft.com/office/officeart/2005/8/layout/process3"/>
    <dgm:cxn modelId="{545B9412-9145-4815-939F-1C91336AF599}" srcId="{11EFAC32-67A5-438C-BA2A-91FD06068F57}" destId="{A8D1DFED-E535-4931-9E5E-CEF6238CC667}" srcOrd="3" destOrd="0" parTransId="{630B6D2C-93F2-4479-98CF-4B7201BF0983}" sibTransId="{F131A55E-D954-4611-8038-47F0717599A3}"/>
    <dgm:cxn modelId="{E5102726-B1F0-49AF-858A-5F59F5D6E3ED}" srcId="{CCA59C66-6F6D-46E3-9BDB-A446C077C700}" destId="{50D3DC1C-424C-4AC1-85DC-59C6AA4D79CF}" srcOrd="2" destOrd="0" parTransId="{4149D776-5637-4C89-8753-B8F89BC0E634}" sibTransId="{6A22F5D8-36CF-486B-A3B9-D0FC1E785AB3}"/>
    <dgm:cxn modelId="{8479218F-C152-4619-907C-E97C8D917F1C}" srcId="{CCA59C66-6F6D-46E3-9BDB-A446C077C700}" destId="{534389EE-8EDB-4619-B30F-5CF1F82D561F}" srcOrd="3" destOrd="0" parTransId="{FF9B991F-53DA-4847-AA66-8D46DE7B7B53}" sibTransId="{C908C9F0-75F4-421D-9982-7D136F4FB04B}"/>
    <dgm:cxn modelId="{EC031CCF-072E-4467-B409-E231D8D8A217}" type="presOf" srcId="{11EFAC32-67A5-438C-BA2A-91FD06068F57}" destId="{FCC4386A-3ACC-4A84-AAB7-565A5D5B73A4}" srcOrd="1" destOrd="0" presId="urn:microsoft.com/office/officeart/2005/8/layout/process3"/>
    <dgm:cxn modelId="{26DEF29B-A2F5-4D04-8748-6B5FD62E3C7C}" type="presOf" srcId="{CF723760-1021-497A-828A-09A115F93327}" destId="{B2BCBFAF-8F24-46C3-82E6-3B4CC30E14F1}" srcOrd="0" destOrd="8" presId="urn:microsoft.com/office/officeart/2005/8/layout/process3"/>
    <dgm:cxn modelId="{5B61A1C5-57E0-4C3E-AF8E-E4CE83A0D0BE}" type="presOf" srcId="{B2D42FD3-215B-48B6-AFDC-FB28A638934D}" destId="{4BC438FB-7DF5-49AF-BE4F-1602122754A8}" srcOrd="0" destOrd="2" presId="urn:microsoft.com/office/officeart/2005/8/layout/process3"/>
    <dgm:cxn modelId="{51382E6E-2B57-40DB-B4C5-B2350551145E}" type="presOf" srcId="{76288892-5D4A-4F0D-9065-512C9AC5D3A0}" destId="{CAAF7C3B-7538-4321-AC72-E51C497BDA29}" srcOrd="0" destOrd="4" presId="urn:microsoft.com/office/officeart/2005/8/layout/process3"/>
    <dgm:cxn modelId="{F67570EC-E851-48E0-98C5-71C36C0674C1}" type="presOf" srcId="{2780D0C7-2676-4F2E-9B2F-EFB72EE6307B}" destId="{B2BCBFAF-8F24-46C3-82E6-3B4CC30E14F1}" srcOrd="0" destOrd="9" presId="urn:microsoft.com/office/officeart/2005/8/layout/process3"/>
    <dgm:cxn modelId="{3771D178-DAE0-42DD-B260-BD7E9E0802E1}" srcId="{E71D03B6-D2D1-4EBF-8DD0-BB7A198F9452}" destId="{CB25A9A4-9112-412B-90DA-9EC7B646D25C}" srcOrd="3" destOrd="0" parTransId="{56CBF188-4071-4455-974F-D63FC2A08173}" sibTransId="{84DDDB9E-69A6-463D-B084-3AECEAC6C546}"/>
    <dgm:cxn modelId="{2CFAA1FD-4E94-49FA-B645-3D5F49A6DEE6}" srcId="{49FE72D4-7E11-4569-9B56-A94CF2298E07}" destId="{073959F5-054C-4F90-B608-D8AEA1528C9A}" srcOrd="3" destOrd="0" parTransId="{D45A991C-02EA-452C-9D01-7497E6EA592D}" sibTransId="{3E2E2C37-D31E-4FC7-8F53-A98CEB51C63D}"/>
    <dgm:cxn modelId="{8EB04371-CDE4-4867-B21B-246B4997E4BC}" type="presOf" srcId="{6E4D52BB-36D8-435E-9A93-82B834FC9A31}" destId="{B2BCBFAF-8F24-46C3-82E6-3B4CC30E14F1}" srcOrd="0" destOrd="7" presId="urn:microsoft.com/office/officeart/2005/8/layout/process3"/>
    <dgm:cxn modelId="{2AEE6700-0452-4749-92F7-2BF6D5914856}" srcId="{CCA59C66-6F6D-46E3-9BDB-A446C077C700}" destId="{E024F147-442C-4E52-B5F6-D25641395833}" srcOrd="5" destOrd="0" parTransId="{E87A5C6E-338F-4277-B85B-5FD7362C94C1}" sibTransId="{91F715B6-4EE8-4A69-91B3-4304359E3FEA}"/>
    <dgm:cxn modelId="{5DF5B735-FC9C-4702-ABE4-3DB87101BFE4}" type="presOf" srcId="{A8D1DFED-E535-4931-9E5E-CEF6238CC667}" destId="{A351BD81-028D-478A-ABE7-71D3330B2F4C}" srcOrd="0" destOrd="3" presId="urn:microsoft.com/office/officeart/2005/8/layout/process3"/>
    <dgm:cxn modelId="{05F2CF0F-83E7-4FA6-A9B1-ACD40DD98055}" type="presOf" srcId="{B1D7051D-E327-4EA0-8025-0216789F1CA0}" destId="{27A6EB22-4B7F-4FF2-BF65-B75C5C17A016}" srcOrd="1" destOrd="0" presId="urn:microsoft.com/office/officeart/2005/8/layout/process3"/>
    <dgm:cxn modelId="{061DD792-A5E7-43E8-9B95-A83F03C8AD5A}" srcId="{E71D03B6-D2D1-4EBF-8DD0-BB7A198F9452}" destId="{13F8F556-06DE-48E9-8CD2-545D833C8990}" srcOrd="0" destOrd="0" parTransId="{10F935E7-EF12-418E-9561-B53A061F24D5}" sibTransId="{3A1AB798-C340-4339-AC8D-AF241A057F4D}"/>
    <dgm:cxn modelId="{64D26187-31C4-4AB8-B635-38F9437B700B}" srcId="{11EFAC32-67A5-438C-BA2A-91FD06068F57}" destId="{EC4AECEE-BAA4-44D0-8F43-7948E44E9494}" srcOrd="1" destOrd="0" parTransId="{6BE76AF0-43C7-49B0-9154-00B8B7DCB6B1}" sibTransId="{A96D1194-A1FA-4FB8-9CD4-2AC28EE9DED5}"/>
    <dgm:cxn modelId="{B36DDE46-2BB1-424D-B2FE-B01F1D35B09C}" type="presOf" srcId="{1958BA48-487F-4457-8C7B-368668E27D01}" destId="{4BC438FB-7DF5-49AF-BE4F-1602122754A8}" srcOrd="0" destOrd="3" presId="urn:microsoft.com/office/officeart/2005/8/layout/process3"/>
    <dgm:cxn modelId="{F2201984-D61B-40FF-BBAC-61FBC706233E}" type="presOf" srcId="{CB25A9A4-9112-412B-90DA-9EC7B646D25C}" destId="{B2BCBFAF-8F24-46C3-82E6-3B4CC30E14F1}" srcOrd="0" destOrd="3" presId="urn:microsoft.com/office/officeart/2005/8/layout/process3"/>
    <dgm:cxn modelId="{5049BFB6-A3AE-489C-A9B1-765E396AE3F5}" type="presOf" srcId="{0CE9CAFD-639E-43E8-9CA7-90A4F69954C8}" destId="{89F32F3D-1F49-480F-AD87-005A3301FC45}" srcOrd="0" destOrd="0" presId="urn:microsoft.com/office/officeart/2005/8/layout/process3"/>
    <dgm:cxn modelId="{C523DDAD-3EE8-4EFB-A876-C0305160F27D}" type="presOf" srcId="{172DAE2A-6490-4E32-A2AD-21B0CC4D4745}" destId="{7F9C7822-911D-4E80-B62C-707BBF518364}" srcOrd="1" destOrd="0" presId="urn:microsoft.com/office/officeart/2005/8/layout/process3"/>
    <dgm:cxn modelId="{6AE879F8-625A-40DD-A4F7-EF267CB8D90D}" type="presOf" srcId="{71D957D5-B199-45F7-A230-66F5A9EB9026}" destId="{A351BD81-028D-478A-ABE7-71D3330B2F4C}" srcOrd="0" destOrd="4" presId="urn:microsoft.com/office/officeart/2005/8/layout/process3"/>
    <dgm:cxn modelId="{EFC9FEF2-D057-41D4-A245-F2B1E6AD145D}" srcId="{0CE9CAFD-639E-43E8-9CA7-90A4F69954C8}" destId="{BE5ECF3A-EF08-493D-BC62-55A7432A9201}" srcOrd="2" destOrd="0" parTransId="{2F9E2EBB-C65B-4FAE-BE1E-6C6BF416C210}" sibTransId="{D8BC928A-697F-4BE1-AC2E-697175C69DBF}"/>
    <dgm:cxn modelId="{E44C184B-1CB5-459F-A795-3576666145D7}" srcId="{CCA59C66-6F6D-46E3-9BDB-A446C077C700}" destId="{70871370-7A2E-4D57-9739-5B7CFDE85D73}" srcOrd="0" destOrd="0" parTransId="{D2C1BE49-D39F-42E9-B46D-4F8E15FC7A09}" sibTransId="{5F8818EA-048F-4BE1-ABDC-1382746087E0}"/>
    <dgm:cxn modelId="{EF43F728-5476-46E8-9400-4DD443FD0FF4}" srcId="{FFF9DC16-2F2B-4477-A6DE-5D02B637C8DE}" destId="{B2D42FD3-215B-48B6-AFDC-FB28A638934D}" srcOrd="2" destOrd="0" parTransId="{59691584-8FCE-4063-8C7B-D017EE6C395C}" sibTransId="{63AAFB44-67AA-4F12-9C6D-D02009925939}"/>
    <dgm:cxn modelId="{DFC2E243-E536-4A38-8F33-EEE9C186B66C}" type="presOf" srcId="{DD1F779F-D52C-4E05-AB20-9738F031ADA8}" destId="{4BC438FB-7DF5-49AF-BE4F-1602122754A8}" srcOrd="0" destOrd="0" presId="urn:microsoft.com/office/officeart/2005/8/layout/process3"/>
    <dgm:cxn modelId="{2AE4895E-56A3-4570-ADA0-AD19207D3511}" type="presOf" srcId="{92FCA196-20F3-4B07-98D1-5CF835E4DDED}" destId="{E26ABC8A-D1A7-44DC-9604-29B1651D0556}" srcOrd="1" destOrd="0" presId="urn:microsoft.com/office/officeart/2005/8/layout/process3"/>
    <dgm:cxn modelId="{7BC84560-2E70-489C-B6A9-20B4E8CFA094}" srcId="{E71D03B6-D2D1-4EBF-8DD0-BB7A198F9452}" destId="{35BBFD48-FC51-4B7C-ADE7-4E2839B4F13F}" srcOrd="6" destOrd="0" parTransId="{F8944EDF-1485-4D98-BA35-5CFA4B21895A}" sibTransId="{AF1FC0E5-4868-4D4C-81C5-65000964830B}"/>
    <dgm:cxn modelId="{4D741058-59AE-43EA-B6D4-5FEA193A82A0}" srcId="{FFF9DC16-2F2B-4477-A6DE-5D02B637C8DE}" destId="{8FB9849E-0A16-4F30-9EB0-87808122A329}" srcOrd="4" destOrd="0" parTransId="{C4B2B5D0-55E9-476C-AD59-49B0C86199BB}" sibTransId="{B4FAC248-1E9E-46CD-A37D-DF8639F6BF83}"/>
    <dgm:cxn modelId="{A481C09C-CE22-4CC3-896D-AFFFCCBFB30B}" srcId="{073959F5-054C-4F90-B608-D8AEA1528C9A}" destId="{593F7F94-E4D3-41A3-A046-ED48D0342760}" srcOrd="1" destOrd="0" parTransId="{97B0615A-F869-493C-8F1C-CE8E60645372}" sibTransId="{842A5D12-EC4E-4C3C-B29D-2A66A9AFE823}"/>
    <dgm:cxn modelId="{0CD219DF-4CD7-4613-A681-DBC1FCFF4C92}" type="presOf" srcId="{B1D7051D-E327-4EA0-8025-0216789F1CA0}" destId="{A98FBDBC-8078-49D7-8556-236002E16E32}" srcOrd="0" destOrd="0" presId="urn:microsoft.com/office/officeart/2005/8/layout/process3"/>
    <dgm:cxn modelId="{239BDC5F-8B9F-48BD-BE40-5C97F694A8AE}" type="presOf" srcId="{073959F5-054C-4F90-B608-D8AEA1528C9A}" destId="{C2AA1207-74E2-432B-AAB0-C65C3EE43583}" srcOrd="0" destOrd="0" presId="urn:microsoft.com/office/officeart/2005/8/layout/process3"/>
    <dgm:cxn modelId="{C681A5EB-B5C4-4530-9BD6-EE6C60247D7E}" srcId="{49FE72D4-7E11-4569-9B56-A94CF2298E07}" destId="{CCA59C66-6F6D-46E3-9BDB-A446C077C700}" srcOrd="1" destOrd="0" parTransId="{15B13185-A782-4EC5-81EA-AA960A9FE287}" sibTransId="{B1D7051D-E327-4EA0-8025-0216789F1CA0}"/>
    <dgm:cxn modelId="{A0CED33E-62DE-4183-972F-07556D448E90}" srcId="{11EFAC32-67A5-438C-BA2A-91FD06068F57}" destId="{71D957D5-B199-45F7-A230-66F5A9EB9026}" srcOrd="4" destOrd="0" parTransId="{2C3A490F-D0A0-4215-AB1B-71DD018B6580}" sibTransId="{5B083799-5931-45CC-91FC-00238FD1B4F5}"/>
    <dgm:cxn modelId="{39F06E44-A443-4CA5-910A-77681309304B}" type="presOf" srcId="{13F8F556-06DE-48E9-8CD2-545D833C8990}" destId="{B2BCBFAF-8F24-46C3-82E6-3B4CC30E14F1}" srcOrd="0" destOrd="0" presId="urn:microsoft.com/office/officeart/2005/8/layout/process3"/>
    <dgm:cxn modelId="{D7CAD7B7-EF04-4E06-AB04-D14E6EFD22ED}" type="presOf" srcId="{071BD0FE-8B00-4E78-B39A-97C68BBDB622}" destId="{C90D8575-81B6-4489-A479-1E6AFDF79FC9}" srcOrd="1" destOrd="0" presId="urn:microsoft.com/office/officeart/2005/8/layout/process3"/>
    <dgm:cxn modelId="{C72F223B-62DC-48C5-A09F-DFD35993E635}" srcId="{E71D03B6-D2D1-4EBF-8DD0-BB7A198F9452}" destId="{6E4D52BB-36D8-435E-9A93-82B834FC9A31}" srcOrd="7" destOrd="0" parTransId="{3C6449A5-B20D-4748-B989-577493C61EDA}" sibTransId="{1A6B1D93-7288-464D-A54B-223FB7E87FB1}"/>
    <dgm:cxn modelId="{B97C132A-DF49-4300-8FCD-74BBE25A8D1A}" srcId="{073959F5-054C-4F90-B608-D8AEA1528C9A}" destId="{2DA72CBB-BB67-41D7-A4CC-9DF55A56680B}" srcOrd="0" destOrd="0" parTransId="{44A9A4B0-B9CD-41E4-B57A-67CFC7EAA391}" sibTransId="{327ADCA1-C1F4-457F-809C-184C633AEC08}"/>
    <dgm:cxn modelId="{5D8335E4-D2BA-41CF-92F2-97829925D126}" srcId="{CCA59C66-6F6D-46E3-9BDB-A446C077C700}" destId="{85AF6DDB-E2AF-41C8-867E-75E85194118F}" srcOrd="1" destOrd="0" parTransId="{DD682097-60C0-4D41-8DD4-7C3F1CF7C498}" sibTransId="{1CDD45EC-A5C0-4D92-A75B-8A1440C4654C}"/>
    <dgm:cxn modelId="{310F52A4-3C4D-44FC-A892-561885C35878}" type="presOf" srcId="{B2B94695-4040-4B82-A7A9-5F51E3A37995}" destId="{4BC438FB-7DF5-49AF-BE4F-1602122754A8}" srcOrd="0" destOrd="6" presId="urn:microsoft.com/office/officeart/2005/8/layout/process3"/>
    <dgm:cxn modelId="{E89ED688-6B1F-4CF4-B22D-466E8D43E6B5}" type="presOf" srcId="{2DA72CBB-BB67-41D7-A4CC-9DF55A56680B}" destId="{9F175AC2-1ED5-4A8D-B713-41011924C76B}" srcOrd="0" destOrd="0" presId="urn:microsoft.com/office/officeart/2005/8/layout/process3"/>
    <dgm:cxn modelId="{7E7780F7-9734-4AC8-B876-3E0E994F1A6E}" type="presOf" srcId="{534389EE-8EDB-4619-B30F-5CF1F82D561F}" destId="{CAAF7C3B-7538-4321-AC72-E51C497BDA29}" srcOrd="0" destOrd="3" presId="urn:microsoft.com/office/officeart/2005/8/layout/process3"/>
    <dgm:cxn modelId="{C6808914-21B0-44B3-B656-20AD5F56026B}" type="presOf" srcId="{FFF9DC16-2F2B-4477-A6DE-5D02B637C8DE}" destId="{9F881355-6A0D-404F-A28D-58C9F73445BA}" srcOrd="1" destOrd="0" presId="urn:microsoft.com/office/officeart/2005/8/layout/process3"/>
    <dgm:cxn modelId="{E7970862-1CAF-4722-B0C3-FEA6A0C6BEF6}" srcId="{11EFAC32-67A5-438C-BA2A-91FD06068F57}" destId="{BF6EB1F8-D4E3-4577-B8FD-3B7FF4D8FB78}" srcOrd="2" destOrd="0" parTransId="{94482A45-E178-4BA4-8CE1-D2700ACD72A8}" sibTransId="{C79F601B-E32A-4D69-82F5-459139FBCAB2}"/>
    <dgm:cxn modelId="{99A69A3D-5B0E-493C-B229-98596AAECC6C}" srcId="{49FE72D4-7E11-4569-9B56-A94CF2298E07}" destId="{0CE9CAFD-639E-43E8-9CA7-90A4F69954C8}" srcOrd="5" destOrd="0" parTransId="{D8FEC282-BB77-4D0E-9A30-D8174D3B0AB5}" sibTransId="{83F50FE6-1F82-4CC5-AB60-7F576770CEF5}"/>
    <dgm:cxn modelId="{D7DE54AA-C854-4571-BD19-568930659FEF}" srcId="{E71D03B6-D2D1-4EBF-8DD0-BB7A198F9452}" destId="{19C03391-9C08-44EE-94CA-6038CA3508F3}" srcOrd="4" destOrd="0" parTransId="{65964333-16DA-4C30-9386-90CDE88D647A}" sibTransId="{DB043E48-4028-4D8F-8E56-B715B6C4B728}"/>
    <dgm:cxn modelId="{AA2909BF-2C2C-4AA6-83DC-3441D8DAABDB}" type="presOf" srcId="{70871370-7A2E-4D57-9739-5B7CFDE85D73}" destId="{CAAF7C3B-7538-4321-AC72-E51C497BDA29}" srcOrd="0" destOrd="0" presId="urn:microsoft.com/office/officeart/2005/8/layout/process3"/>
    <dgm:cxn modelId="{961A4005-6C8D-4AD0-86D5-D7CC63D05EA9}" type="presOf" srcId="{172DAE2A-6490-4E32-A2AD-21B0CC4D4745}" destId="{302F1928-9C05-4905-AAEB-A6B8B2D2BC1A}" srcOrd="0" destOrd="0" presId="urn:microsoft.com/office/officeart/2005/8/layout/process3"/>
    <dgm:cxn modelId="{9A7F86E0-C20D-4484-8610-67CF03D6C683}" type="presOf" srcId="{11EFAC32-67A5-438C-BA2A-91FD06068F57}" destId="{ACE5ED40-924A-4F25-ACDE-CFA5D54A361B}" srcOrd="0" destOrd="0" presId="urn:microsoft.com/office/officeart/2005/8/layout/process3"/>
    <dgm:cxn modelId="{800775A0-BD25-4DDE-8EAD-088799D081ED}" srcId="{11EFAC32-67A5-438C-BA2A-91FD06068F57}" destId="{C2214B6C-D565-42FA-89AA-17AFCE5254B1}" srcOrd="5" destOrd="0" parTransId="{9CA8BD89-BEAA-4697-AC31-620CEE556463}" sibTransId="{8F129B16-BAAC-446E-89F6-19742C3F9BAD}"/>
    <dgm:cxn modelId="{D127BE22-B785-4242-B1A8-1325DA1B64AD}" srcId="{FFF9DC16-2F2B-4477-A6DE-5D02B637C8DE}" destId="{BA887C06-986E-4FB7-894A-64C44A93DBF5}" srcOrd="5" destOrd="0" parTransId="{3DD1973A-FCB4-4E81-A8FF-79DB8CFB6ADA}" sibTransId="{FE98788D-7FFC-4633-BC22-BBC982F2F83E}"/>
    <dgm:cxn modelId="{731B9D0A-D065-4418-9720-D6BBEFD98201}" srcId="{FFF9DC16-2F2B-4477-A6DE-5D02B637C8DE}" destId="{D40DC1A4-C262-498E-8915-72FECE95993C}" srcOrd="7" destOrd="0" parTransId="{4DDB3F0E-FFCD-4D3F-AACB-B814B14C0BBD}" sibTransId="{BA9A3BA8-1E42-49D5-A4B4-CE4ADD238799}"/>
    <dgm:cxn modelId="{685CB7D7-D76B-40F4-86DE-AC49673AFE9C}" srcId="{073959F5-054C-4F90-B608-D8AEA1528C9A}" destId="{844B8031-D6EB-45BF-B40C-E93F02E7A1FB}" srcOrd="2" destOrd="0" parTransId="{1DEF5453-490A-47BD-B9F6-D7C8B5607D7B}" sibTransId="{45D70C8C-D872-42BE-B42D-848CD36336B5}"/>
    <dgm:cxn modelId="{B4FA6985-8E18-4ABC-BB68-0DFF219D7DEF}" type="presOf" srcId="{844B8031-D6EB-45BF-B40C-E93F02E7A1FB}" destId="{9F175AC2-1ED5-4A8D-B713-41011924C76B}" srcOrd="0" destOrd="2" presId="urn:microsoft.com/office/officeart/2005/8/layout/process3"/>
    <dgm:cxn modelId="{4A29A539-19D8-4AB4-BC67-4605D31D42F8}" type="presOf" srcId="{071BD0FE-8B00-4E78-B39A-97C68BBDB622}" destId="{DE18F58D-68F4-493E-8206-5480BA40328A}" srcOrd="0" destOrd="0" presId="urn:microsoft.com/office/officeart/2005/8/layout/process3"/>
    <dgm:cxn modelId="{8671B4EB-6681-455C-BE09-06136F048D60}" type="presOf" srcId="{85AF6DDB-E2AF-41C8-867E-75E85194118F}" destId="{CAAF7C3B-7538-4321-AC72-E51C497BDA29}" srcOrd="0" destOrd="1" presId="urn:microsoft.com/office/officeart/2005/8/layout/process3"/>
    <dgm:cxn modelId="{F8BA9ECC-218C-42F0-BB5F-A8887407B057}" srcId="{FFF9DC16-2F2B-4477-A6DE-5D02B637C8DE}" destId="{16647975-4A63-44A1-ACF9-AF260507CA7D}" srcOrd="1" destOrd="0" parTransId="{5B6CC1AA-4132-4CC7-8F91-B40C7128E9C4}" sibTransId="{9F4885CE-2B90-42B8-BC56-5DA26F8E51D6}"/>
    <dgm:cxn modelId="{D05487CA-B4FD-4DD3-B3DC-AB343963DE09}" srcId="{FFF9DC16-2F2B-4477-A6DE-5D02B637C8DE}" destId="{1958BA48-487F-4457-8C7B-368668E27D01}" srcOrd="3" destOrd="0" parTransId="{388E6AA0-A870-44C1-8AAC-39B39CD7E8E5}" sibTransId="{663ED033-1A3E-458F-96D0-1E2FBE2EE966}"/>
    <dgm:cxn modelId="{AA9A6DCB-716B-4638-A667-3D28A6E7EBB0}" type="presOf" srcId="{BE5ECF3A-EF08-493D-BC62-55A7432A9201}" destId="{40104BE8-546A-4F96-8BF6-28A3113AFCFA}" srcOrd="0" destOrd="2" presId="urn:microsoft.com/office/officeart/2005/8/layout/process3"/>
    <dgm:cxn modelId="{A56E05B8-DBC0-4488-A613-87B468919AD8}" type="presOf" srcId="{9FCCA6DC-88B5-4C18-B436-2778D5EDD39A}" destId="{A351BD81-028D-478A-ABE7-71D3330B2F4C}" srcOrd="0" destOrd="0" presId="urn:microsoft.com/office/officeart/2005/8/layout/process3"/>
    <dgm:cxn modelId="{7EB54AEB-4A85-4663-9689-137771B4D37A}" type="presOf" srcId="{0CE9CAFD-639E-43E8-9CA7-90A4F69954C8}" destId="{1A0D99DF-63F6-4B5B-8D0A-5009734E75EB}" srcOrd="1" destOrd="0" presId="urn:microsoft.com/office/officeart/2005/8/layout/process3"/>
    <dgm:cxn modelId="{3033EE6C-6D1D-4CA1-9DD3-7AC09D1EE5AD}" type="presOf" srcId="{16647975-4A63-44A1-ACF9-AF260507CA7D}" destId="{4BC438FB-7DF5-49AF-BE4F-1602122754A8}" srcOrd="0" destOrd="1" presId="urn:microsoft.com/office/officeart/2005/8/layout/process3"/>
    <dgm:cxn modelId="{4BB570A0-5AD6-4EEF-80B5-E244955E0619}" type="presOf" srcId="{CCA59C66-6F6D-46E3-9BDB-A446C077C700}" destId="{F42B3375-AE03-4C11-BB06-DC000C961563}" srcOrd="0" destOrd="0" presId="urn:microsoft.com/office/officeart/2005/8/layout/process3"/>
    <dgm:cxn modelId="{CCDD25C2-BBB3-42D8-A035-6FD453F9AF8F}" srcId="{CCA59C66-6F6D-46E3-9BDB-A446C077C700}" destId="{4E67F28B-E1BB-46AE-BDBB-5C45A057C5B4}" srcOrd="6" destOrd="0" parTransId="{7DD1CEDE-F898-4650-BA3A-F3BD2751683D}" sibTransId="{07872CD2-640B-4E12-8F05-D73956A59742}"/>
    <dgm:cxn modelId="{FC83D406-70CC-4207-9FD6-21DAA963EF55}" type="presOf" srcId="{E024F147-442C-4E52-B5F6-D25641395833}" destId="{CAAF7C3B-7538-4321-AC72-E51C497BDA29}" srcOrd="0" destOrd="5" presId="urn:microsoft.com/office/officeart/2005/8/layout/process3"/>
    <dgm:cxn modelId="{A2C2CEEB-67EE-4315-9183-3D0E15FD6B15}" srcId="{CCA59C66-6F6D-46E3-9BDB-A446C077C700}" destId="{76288892-5D4A-4F0D-9065-512C9AC5D3A0}" srcOrd="4" destOrd="0" parTransId="{8065233F-3341-4D6A-A9E2-9F4625920FA8}" sibTransId="{F6627F62-06A5-4A67-AB6D-727C3DF6443E}"/>
    <dgm:cxn modelId="{71F6410F-F84A-4346-B129-7CCCBCC28A70}" type="presOf" srcId="{EAA77576-3FF1-4FE6-B6B4-2E4B2DB02C8E}" destId="{40104BE8-546A-4F96-8BF6-28A3113AFCFA}" srcOrd="0" destOrd="1" presId="urn:microsoft.com/office/officeart/2005/8/layout/process3"/>
    <dgm:cxn modelId="{E97D6DB9-2C38-41C0-A8BE-67F693C6D322}" type="presOf" srcId="{EC4AECEE-BAA4-44D0-8F43-7948E44E9494}" destId="{A351BD81-028D-478A-ABE7-71D3330B2F4C}" srcOrd="0" destOrd="1" presId="urn:microsoft.com/office/officeart/2005/8/layout/process3"/>
    <dgm:cxn modelId="{E5DF28DF-0018-4EF4-B590-3DD5546871C8}" srcId="{0CE9CAFD-639E-43E8-9CA7-90A4F69954C8}" destId="{EAA77576-3FF1-4FE6-B6B4-2E4B2DB02C8E}" srcOrd="1" destOrd="0" parTransId="{67B98617-82D7-4CD4-8FE4-3E64AE12C4AC}" sibTransId="{C20BD8B1-7898-4F11-AC30-B54E2F9052D4}"/>
    <dgm:cxn modelId="{1E5DDAB2-5A24-4B71-B00B-AD39C882CD96}" type="presOf" srcId="{19C03391-9C08-44EE-94CA-6038CA3508F3}" destId="{B2BCBFAF-8F24-46C3-82E6-3B4CC30E14F1}" srcOrd="0" destOrd="4" presId="urn:microsoft.com/office/officeart/2005/8/layout/process3"/>
    <dgm:cxn modelId="{3858806C-E4F1-47B0-B271-73E15C269BAD}" type="presOf" srcId="{E71D03B6-D2D1-4EBF-8DD0-BB7A198F9452}" destId="{7FC0AD77-92EA-4161-84F6-0AB7263174EC}" srcOrd="0" destOrd="0" presId="urn:microsoft.com/office/officeart/2005/8/layout/process3"/>
    <dgm:cxn modelId="{BCBD4EEE-94D3-4043-BC81-7018D2AE16D1}" type="presOf" srcId="{FFF9DC16-2F2B-4477-A6DE-5D02B637C8DE}" destId="{B1106C7C-58FF-48E0-B49D-F9D82224C52C}" srcOrd="0" destOrd="0" presId="urn:microsoft.com/office/officeart/2005/8/layout/process3"/>
    <dgm:cxn modelId="{0CF5FA01-0BB0-4ADB-A89A-97575DEA8BBD}" srcId="{FFF9DC16-2F2B-4477-A6DE-5D02B637C8DE}" destId="{DD1F779F-D52C-4E05-AB20-9738F031ADA8}" srcOrd="0" destOrd="0" parTransId="{33F5A277-338C-4E53-9213-1691E277DED8}" sibTransId="{2BF577AF-6C32-48AB-A2BE-CD5F0B7CEBB3}"/>
    <dgm:cxn modelId="{899BE336-0892-42D8-BA4F-67507CC7A8A0}" type="presOf" srcId="{593F7F94-E4D3-41A3-A046-ED48D0342760}" destId="{9F175AC2-1ED5-4A8D-B713-41011924C76B}" srcOrd="0" destOrd="1" presId="urn:microsoft.com/office/officeart/2005/8/layout/process3"/>
    <dgm:cxn modelId="{41334607-BE4E-4DAA-8996-248013247354}" type="presOf" srcId="{49FE72D4-7E11-4569-9B56-A94CF2298E07}" destId="{6E9A94E7-7F56-4580-8BB0-1118E1F81FB6}" srcOrd="0" destOrd="0" presId="urn:microsoft.com/office/officeart/2005/8/layout/process3"/>
    <dgm:cxn modelId="{580D7EF5-0E0A-485F-9D7E-62DAF79AB29E}" srcId="{49FE72D4-7E11-4569-9B56-A94CF2298E07}" destId="{E71D03B6-D2D1-4EBF-8DD0-BB7A198F9452}" srcOrd="2" destOrd="0" parTransId="{3F57A155-3E45-48B8-BAB4-DB65EEF54D04}" sibTransId="{172DAE2A-6490-4E32-A2AD-21B0CC4D4745}"/>
    <dgm:cxn modelId="{892DA918-3DB1-4099-B83D-F1E3F3C54C71}" srcId="{49FE72D4-7E11-4569-9B56-A94CF2298E07}" destId="{11EFAC32-67A5-438C-BA2A-91FD06068F57}" srcOrd="4" destOrd="0" parTransId="{EDC9E4E1-2878-431B-A213-A222250BA82A}" sibTransId="{071BD0FE-8B00-4E78-B39A-97C68BBDB622}"/>
    <dgm:cxn modelId="{16288C32-A83E-4B17-A826-CC3DF1F385DA}" type="presOf" srcId="{CCA59C66-6F6D-46E3-9BDB-A446C077C700}" destId="{8D69638F-C474-4C02-BFBB-554758EE2D7E}" srcOrd="1" destOrd="0" presId="urn:microsoft.com/office/officeart/2005/8/layout/process3"/>
    <dgm:cxn modelId="{E623B7BA-C2BB-4377-B10C-83BAC81E15AF}" type="presOf" srcId="{50D3DC1C-424C-4AC1-85DC-59C6AA4D79CF}" destId="{CAAF7C3B-7538-4321-AC72-E51C497BDA29}" srcOrd="0" destOrd="2" presId="urn:microsoft.com/office/officeart/2005/8/layout/process3"/>
    <dgm:cxn modelId="{46B9A3FE-F6E7-4892-AE0C-3C6256F53FAB}" type="presOf" srcId="{5783AE43-9F63-4427-8CEC-71091AD5F803}" destId="{B2BCBFAF-8F24-46C3-82E6-3B4CC30E14F1}" srcOrd="0" destOrd="1" presId="urn:microsoft.com/office/officeart/2005/8/layout/process3"/>
    <dgm:cxn modelId="{6DDBEA5E-8C3A-47D1-A4CD-32A662CB8433}" srcId="{E71D03B6-D2D1-4EBF-8DD0-BB7A198F9452}" destId="{50FB162C-63D3-46AF-9EC2-6D77C6318DAA}" srcOrd="5" destOrd="0" parTransId="{AB805A93-F7CD-4D0F-B138-A971A7583CF3}" sibTransId="{2392D61E-C899-44FD-88C5-01A64FBA9B0C}"/>
    <dgm:cxn modelId="{E17B9148-60AD-4D8F-9162-BC4BA9DFC275}" type="presOf" srcId="{FD56DCE4-FD11-40F0-98E1-B955C58AB2DC}" destId="{40104BE8-546A-4F96-8BF6-28A3113AFCFA}" srcOrd="0" destOrd="0" presId="urn:microsoft.com/office/officeart/2005/8/layout/process3"/>
    <dgm:cxn modelId="{2243B740-7FCD-4F58-8484-8C3CAC0D1255}" srcId="{11EFAC32-67A5-438C-BA2A-91FD06068F57}" destId="{9FCCA6DC-88B5-4C18-B436-2778D5EDD39A}" srcOrd="0" destOrd="0" parTransId="{B17CB95B-388E-43C0-B9B1-736FC7815D1E}" sibTransId="{AC347E8D-5CC1-41FA-BEAD-692A90E4893F}"/>
    <dgm:cxn modelId="{78755F36-F6D1-484E-B34C-D2B0A2BC07D0}" type="presOf" srcId="{92FCA196-20F3-4B07-98D1-5CF835E4DDED}" destId="{36077E7B-264E-4A17-99C1-26822C447706}" srcOrd="0" destOrd="0" presId="urn:microsoft.com/office/officeart/2005/8/layout/process3"/>
    <dgm:cxn modelId="{B05CE5F7-777E-4151-B6FD-F392C3198E3E}" srcId="{FFF9DC16-2F2B-4477-A6DE-5D02B637C8DE}" destId="{B2B94695-4040-4B82-A7A9-5F51E3A37995}" srcOrd="6" destOrd="0" parTransId="{D1FFC617-120B-4E1A-AFFC-2AC6B44BBF71}" sibTransId="{870464A6-7DD6-4992-8DBF-0FFDED50C25E}"/>
    <dgm:cxn modelId="{21405F0B-A9E3-4F28-A28C-6022AAE1CFD5}" type="presOf" srcId="{073959F5-054C-4F90-B608-D8AEA1528C9A}" destId="{D63B35A4-1FA3-4B81-99E7-87CFDE2DC3CA}" srcOrd="1" destOrd="0" presId="urn:microsoft.com/office/officeart/2005/8/layout/process3"/>
    <dgm:cxn modelId="{517D2DC1-1907-4F3D-94EC-C77538FEFEB1}" type="presOf" srcId="{4E67F28B-E1BB-46AE-BDBB-5C45A057C5B4}" destId="{CAAF7C3B-7538-4321-AC72-E51C497BDA29}" srcOrd="0" destOrd="6" presId="urn:microsoft.com/office/officeart/2005/8/layout/process3"/>
    <dgm:cxn modelId="{F8DEDF93-04A5-4166-8D34-44AA92CF3921}" type="presOf" srcId="{BF6EB1F8-D4E3-4577-B8FD-3B7FF4D8FB78}" destId="{A351BD81-028D-478A-ABE7-71D3330B2F4C}" srcOrd="0" destOrd="2" presId="urn:microsoft.com/office/officeart/2005/8/layout/process3"/>
    <dgm:cxn modelId="{0157D06B-FED2-410A-AF24-14E975DC7D46}" type="presOf" srcId="{BA887C06-986E-4FB7-894A-64C44A93DBF5}" destId="{4BC438FB-7DF5-49AF-BE4F-1602122754A8}" srcOrd="0" destOrd="5" presId="urn:microsoft.com/office/officeart/2005/8/layout/process3"/>
    <dgm:cxn modelId="{376A417A-9A7C-471B-8148-920330116564}" type="presOf" srcId="{8FB9849E-0A16-4F30-9EB0-87808122A329}" destId="{4BC438FB-7DF5-49AF-BE4F-1602122754A8}" srcOrd="0" destOrd="4" presId="urn:microsoft.com/office/officeart/2005/8/layout/process3"/>
    <dgm:cxn modelId="{824274EF-11E8-4BD2-94F2-40D6172025B3}" srcId="{49FE72D4-7E11-4569-9B56-A94CF2298E07}" destId="{FFF9DC16-2F2B-4477-A6DE-5D02B637C8DE}" srcOrd="0" destOrd="0" parTransId="{BEA90B2E-3A71-430F-83A5-26C99FB140DE}" sibTransId="{92FCA196-20F3-4B07-98D1-5CF835E4DDED}"/>
    <dgm:cxn modelId="{33CDB11D-C66D-4AC8-8ABF-D988EF782385}" type="presOf" srcId="{94CBB6D7-AF3E-44D6-8120-B775AFF46220}" destId="{B2BCBFAF-8F24-46C3-82E6-3B4CC30E14F1}" srcOrd="0" destOrd="2" presId="urn:microsoft.com/office/officeart/2005/8/layout/process3"/>
    <dgm:cxn modelId="{77E3DE9D-4636-46CE-9B4C-A9E7EA447883}" srcId="{E71D03B6-D2D1-4EBF-8DD0-BB7A198F9452}" destId="{5783AE43-9F63-4427-8CEC-71091AD5F803}" srcOrd="1" destOrd="0" parTransId="{F97AD291-5D40-481E-A7D9-CE214CD2DEB1}" sibTransId="{C2E73BCC-8306-4367-94E5-1C42F1D8D3DE}"/>
    <dgm:cxn modelId="{6B7ED953-124C-496A-809C-B6F97AACA401}" srcId="{0CE9CAFD-639E-43E8-9CA7-90A4F69954C8}" destId="{FD56DCE4-FD11-40F0-98E1-B955C58AB2DC}" srcOrd="0" destOrd="0" parTransId="{5C39F19F-B78E-46F5-9066-8519FB40FDBE}" sibTransId="{54765990-3F5F-44CB-BC53-76716C363A0D}"/>
    <dgm:cxn modelId="{8A77FFA7-78C5-49B9-A64C-96999466C708}" type="presOf" srcId="{E71D03B6-D2D1-4EBF-8DD0-BB7A198F9452}" destId="{8CC3BF11-F283-4DDE-ABB5-820468E6AA8F}" srcOrd="1" destOrd="0" presId="urn:microsoft.com/office/officeart/2005/8/layout/process3"/>
    <dgm:cxn modelId="{D14A3835-2C85-4D02-A9F3-A4B17FCA16DE}" type="presOf" srcId="{3E2E2C37-D31E-4FC7-8F53-A98CEB51C63D}" destId="{9DAF9191-B9A5-4CF6-82DF-83ADC936C2D3}" srcOrd="1" destOrd="0" presId="urn:microsoft.com/office/officeart/2005/8/layout/process3"/>
    <dgm:cxn modelId="{158088E0-EAA1-409E-AB99-E4CBABDC73C8}" srcId="{E71D03B6-D2D1-4EBF-8DD0-BB7A198F9452}" destId="{94CBB6D7-AF3E-44D6-8120-B775AFF46220}" srcOrd="2" destOrd="0" parTransId="{AAC6666F-982D-42B1-A600-C7BD354E761D}" sibTransId="{BDF07BA6-E308-40E8-8FE0-18E936E387C5}"/>
    <dgm:cxn modelId="{7508DF10-0F2E-4228-B760-21494DAB3443}" type="presOf" srcId="{D40DC1A4-C262-498E-8915-72FECE95993C}" destId="{4BC438FB-7DF5-49AF-BE4F-1602122754A8}" srcOrd="0" destOrd="7" presId="urn:microsoft.com/office/officeart/2005/8/layout/process3"/>
    <dgm:cxn modelId="{91ABE209-EB33-4102-B512-B228843765F2}" type="presParOf" srcId="{6E9A94E7-7F56-4580-8BB0-1118E1F81FB6}" destId="{8A7C39BB-25DB-4995-8E47-E0DE725BD682}" srcOrd="0" destOrd="0" presId="urn:microsoft.com/office/officeart/2005/8/layout/process3"/>
    <dgm:cxn modelId="{39A58DF1-2E55-487F-8002-D48EE63A24AC}" type="presParOf" srcId="{8A7C39BB-25DB-4995-8E47-E0DE725BD682}" destId="{B1106C7C-58FF-48E0-B49D-F9D82224C52C}" srcOrd="0" destOrd="0" presId="urn:microsoft.com/office/officeart/2005/8/layout/process3"/>
    <dgm:cxn modelId="{53436DC9-8FFF-4783-A8D2-90736129D1E4}" type="presParOf" srcId="{8A7C39BB-25DB-4995-8E47-E0DE725BD682}" destId="{9F881355-6A0D-404F-A28D-58C9F73445BA}" srcOrd="1" destOrd="0" presId="urn:microsoft.com/office/officeart/2005/8/layout/process3"/>
    <dgm:cxn modelId="{0F880169-35F9-4459-857A-15714E2212EB}" type="presParOf" srcId="{8A7C39BB-25DB-4995-8E47-E0DE725BD682}" destId="{4BC438FB-7DF5-49AF-BE4F-1602122754A8}" srcOrd="2" destOrd="0" presId="urn:microsoft.com/office/officeart/2005/8/layout/process3"/>
    <dgm:cxn modelId="{F1930354-8CD6-4416-A546-DED8AB258751}" type="presParOf" srcId="{6E9A94E7-7F56-4580-8BB0-1118E1F81FB6}" destId="{36077E7B-264E-4A17-99C1-26822C447706}" srcOrd="1" destOrd="0" presId="urn:microsoft.com/office/officeart/2005/8/layout/process3"/>
    <dgm:cxn modelId="{7469E14E-B337-4D2D-9775-0384DD21D831}" type="presParOf" srcId="{36077E7B-264E-4A17-99C1-26822C447706}" destId="{E26ABC8A-D1A7-44DC-9604-29B1651D0556}" srcOrd="0" destOrd="0" presId="urn:microsoft.com/office/officeart/2005/8/layout/process3"/>
    <dgm:cxn modelId="{E68E07B1-4F99-48B0-88FE-FC88A3570821}" type="presParOf" srcId="{6E9A94E7-7F56-4580-8BB0-1118E1F81FB6}" destId="{1CE95724-0133-4CD8-AD55-F2846CC65583}" srcOrd="2" destOrd="0" presId="urn:microsoft.com/office/officeart/2005/8/layout/process3"/>
    <dgm:cxn modelId="{88F3E6F8-DEB7-4570-B781-2EDED916A695}" type="presParOf" srcId="{1CE95724-0133-4CD8-AD55-F2846CC65583}" destId="{F42B3375-AE03-4C11-BB06-DC000C961563}" srcOrd="0" destOrd="0" presId="urn:microsoft.com/office/officeart/2005/8/layout/process3"/>
    <dgm:cxn modelId="{61EA9AE9-2C66-4DC3-AF4B-53BF0227E687}" type="presParOf" srcId="{1CE95724-0133-4CD8-AD55-F2846CC65583}" destId="{8D69638F-C474-4C02-BFBB-554758EE2D7E}" srcOrd="1" destOrd="0" presId="urn:microsoft.com/office/officeart/2005/8/layout/process3"/>
    <dgm:cxn modelId="{64EA790E-77E8-4BD3-8D83-A575EF571631}" type="presParOf" srcId="{1CE95724-0133-4CD8-AD55-F2846CC65583}" destId="{CAAF7C3B-7538-4321-AC72-E51C497BDA29}" srcOrd="2" destOrd="0" presId="urn:microsoft.com/office/officeart/2005/8/layout/process3"/>
    <dgm:cxn modelId="{8EFFFC56-4B78-4279-AFA5-90A02E375B49}" type="presParOf" srcId="{6E9A94E7-7F56-4580-8BB0-1118E1F81FB6}" destId="{A98FBDBC-8078-49D7-8556-236002E16E32}" srcOrd="3" destOrd="0" presId="urn:microsoft.com/office/officeart/2005/8/layout/process3"/>
    <dgm:cxn modelId="{97BA2F40-8841-46C0-A33C-E4B5941B1E82}" type="presParOf" srcId="{A98FBDBC-8078-49D7-8556-236002E16E32}" destId="{27A6EB22-4B7F-4FF2-BF65-B75C5C17A016}" srcOrd="0" destOrd="0" presId="urn:microsoft.com/office/officeart/2005/8/layout/process3"/>
    <dgm:cxn modelId="{ABB4C0B3-221C-4E3A-A59C-EC9F8166BD56}" type="presParOf" srcId="{6E9A94E7-7F56-4580-8BB0-1118E1F81FB6}" destId="{9664F4E8-A81A-4F41-84FA-09246C08616A}" srcOrd="4" destOrd="0" presId="urn:microsoft.com/office/officeart/2005/8/layout/process3"/>
    <dgm:cxn modelId="{DCB6D65F-D779-4F54-A524-DB82CB101A81}" type="presParOf" srcId="{9664F4E8-A81A-4F41-84FA-09246C08616A}" destId="{7FC0AD77-92EA-4161-84F6-0AB7263174EC}" srcOrd="0" destOrd="0" presId="urn:microsoft.com/office/officeart/2005/8/layout/process3"/>
    <dgm:cxn modelId="{F31D3022-6AFB-490A-A94A-F438CDB45E36}" type="presParOf" srcId="{9664F4E8-A81A-4F41-84FA-09246C08616A}" destId="{8CC3BF11-F283-4DDE-ABB5-820468E6AA8F}" srcOrd="1" destOrd="0" presId="urn:microsoft.com/office/officeart/2005/8/layout/process3"/>
    <dgm:cxn modelId="{3CC171B2-E7CD-4EA8-ACFE-60ACA4003FBF}" type="presParOf" srcId="{9664F4E8-A81A-4F41-84FA-09246C08616A}" destId="{B2BCBFAF-8F24-46C3-82E6-3B4CC30E14F1}" srcOrd="2" destOrd="0" presId="urn:microsoft.com/office/officeart/2005/8/layout/process3"/>
    <dgm:cxn modelId="{AA81CF8C-A8B4-4909-A1E9-33D769B3FB2D}" type="presParOf" srcId="{6E9A94E7-7F56-4580-8BB0-1118E1F81FB6}" destId="{302F1928-9C05-4905-AAEB-A6B8B2D2BC1A}" srcOrd="5" destOrd="0" presId="urn:microsoft.com/office/officeart/2005/8/layout/process3"/>
    <dgm:cxn modelId="{9037EA22-1D42-4737-8C77-CAAB3DB4EB84}" type="presParOf" srcId="{302F1928-9C05-4905-AAEB-A6B8B2D2BC1A}" destId="{7F9C7822-911D-4E80-B62C-707BBF518364}" srcOrd="0" destOrd="0" presId="urn:microsoft.com/office/officeart/2005/8/layout/process3"/>
    <dgm:cxn modelId="{CCCCE661-D9D2-4C1E-9E4C-6719FAB71AA2}" type="presParOf" srcId="{6E9A94E7-7F56-4580-8BB0-1118E1F81FB6}" destId="{E1474FDE-0850-4087-BF75-01BFD0D9B236}" srcOrd="6" destOrd="0" presId="urn:microsoft.com/office/officeart/2005/8/layout/process3"/>
    <dgm:cxn modelId="{B77F8F25-3B21-45C6-88D1-FC0FB79080F2}" type="presParOf" srcId="{E1474FDE-0850-4087-BF75-01BFD0D9B236}" destId="{C2AA1207-74E2-432B-AAB0-C65C3EE43583}" srcOrd="0" destOrd="0" presId="urn:microsoft.com/office/officeart/2005/8/layout/process3"/>
    <dgm:cxn modelId="{FEB0E62A-1133-445A-AFE8-3E783279FACF}" type="presParOf" srcId="{E1474FDE-0850-4087-BF75-01BFD0D9B236}" destId="{D63B35A4-1FA3-4B81-99E7-87CFDE2DC3CA}" srcOrd="1" destOrd="0" presId="urn:microsoft.com/office/officeart/2005/8/layout/process3"/>
    <dgm:cxn modelId="{035166E1-BFB6-44F3-A1CA-15A75214E02F}" type="presParOf" srcId="{E1474FDE-0850-4087-BF75-01BFD0D9B236}" destId="{9F175AC2-1ED5-4A8D-B713-41011924C76B}" srcOrd="2" destOrd="0" presId="urn:microsoft.com/office/officeart/2005/8/layout/process3"/>
    <dgm:cxn modelId="{AAE767A5-DA0F-4903-890E-D3EDE69C8BBD}" type="presParOf" srcId="{6E9A94E7-7F56-4580-8BB0-1118E1F81FB6}" destId="{382D60B4-D228-44BD-AB3A-4FF9EB2505B0}" srcOrd="7" destOrd="0" presId="urn:microsoft.com/office/officeart/2005/8/layout/process3"/>
    <dgm:cxn modelId="{A1FDC153-EA9E-4BDA-9190-394E9421D3AE}" type="presParOf" srcId="{382D60B4-D228-44BD-AB3A-4FF9EB2505B0}" destId="{9DAF9191-B9A5-4CF6-82DF-83ADC936C2D3}" srcOrd="0" destOrd="0" presId="urn:microsoft.com/office/officeart/2005/8/layout/process3"/>
    <dgm:cxn modelId="{C6D1CD67-CDD4-41E5-99EF-1DBBDAB29A1D}" type="presParOf" srcId="{6E9A94E7-7F56-4580-8BB0-1118E1F81FB6}" destId="{B6F6640B-BC83-4F5A-A373-A2FA45561439}" srcOrd="8" destOrd="0" presId="urn:microsoft.com/office/officeart/2005/8/layout/process3"/>
    <dgm:cxn modelId="{7228B846-F736-40BA-B38A-7ED0F061AA03}" type="presParOf" srcId="{B6F6640B-BC83-4F5A-A373-A2FA45561439}" destId="{ACE5ED40-924A-4F25-ACDE-CFA5D54A361B}" srcOrd="0" destOrd="0" presId="urn:microsoft.com/office/officeart/2005/8/layout/process3"/>
    <dgm:cxn modelId="{13861E66-337B-4295-A76A-0C491EFA3A26}" type="presParOf" srcId="{B6F6640B-BC83-4F5A-A373-A2FA45561439}" destId="{FCC4386A-3ACC-4A84-AAB7-565A5D5B73A4}" srcOrd="1" destOrd="0" presId="urn:microsoft.com/office/officeart/2005/8/layout/process3"/>
    <dgm:cxn modelId="{8F78DEF0-90DE-443B-9FA8-D77977F3F7B4}" type="presParOf" srcId="{B6F6640B-BC83-4F5A-A373-A2FA45561439}" destId="{A351BD81-028D-478A-ABE7-71D3330B2F4C}" srcOrd="2" destOrd="0" presId="urn:microsoft.com/office/officeart/2005/8/layout/process3"/>
    <dgm:cxn modelId="{27501739-FFEB-4F39-9C97-40DB4243A138}" type="presParOf" srcId="{6E9A94E7-7F56-4580-8BB0-1118E1F81FB6}" destId="{DE18F58D-68F4-493E-8206-5480BA40328A}" srcOrd="9" destOrd="0" presId="urn:microsoft.com/office/officeart/2005/8/layout/process3"/>
    <dgm:cxn modelId="{04613667-4025-4E0C-A550-FD334B113542}" type="presParOf" srcId="{DE18F58D-68F4-493E-8206-5480BA40328A}" destId="{C90D8575-81B6-4489-A479-1E6AFDF79FC9}" srcOrd="0" destOrd="0" presId="urn:microsoft.com/office/officeart/2005/8/layout/process3"/>
    <dgm:cxn modelId="{A69FC0C6-599C-424D-859A-3188EA23FCE7}" type="presParOf" srcId="{6E9A94E7-7F56-4580-8BB0-1118E1F81FB6}" destId="{C987A240-0EF0-4A07-B21C-C176B0A815B9}" srcOrd="10" destOrd="0" presId="urn:microsoft.com/office/officeart/2005/8/layout/process3"/>
    <dgm:cxn modelId="{04791F06-331A-46C7-AAE1-CC384A6CB9B2}" type="presParOf" srcId="{C987A240-0EF0-4A07-B21C-C176B0A815B9}" destId="{89F32F3D-1F49-480F-AD87-005A3301FC45}" srcOrd="0" destOrd="0" presId="urn:microsoft.com/office/officeart/2005/8/layout/process3"/>
    <dgm:cxn modelId="{B0A0B4FD-8236-43E7-95A0-86353936850E}" type="presParOf" srcId="{C987A240-0EF0-4A07-B21C-C176B0A815B9}" destId="{1A0D99DF-63F6-4B5B-8D0A-5009734E75EB}" srcOrd="1" destOrd="0" presId="urn:microsoft.com/office/officeart/2005/8/layout/process3"/>
    <dgm:cxn modelId="{EA30E97E-1DBD-4B45-8B52-48E5590C827B}" type="presParOf" srcId="{C987A240-0EF0-4A07-B21C-C176B0A815B9}" destId="{40104BE8-546A-4F96-8BF6-28A3113AFCFA}" srcOrd="2" destOrd="0" presId="urn:microsoft.com/office/officeart/2005/8/layout/process3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F881355-6A0D-404F-A28D-58C9F73445BA}">
      <dsp:nvSpPr>
        <dsp:cNvPr id="0" name=""/>
        <dsp:cNvSpPr/>
      </dsp:nvSpPr>
      <dsp:spPr>
        <a:xfrm>
          <a:off x="1754" y="969299"/>
          <a:ext cx="1573313" cy="27647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38100" numCol="1" spcCol="1270" anchor="t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a-DK" sz="1000" kern="1200"/>
            <a:t>3. februar 2015</a:t>
          </a:r>
        </a:p>
      </dsp:txBody>
      <dsp:txXfrm>
        <a:off x="1754" y="969299"/>
        <a:ext cx="1573313" cy="629325"/>
      </dsp:txXfrm>
    </dsp:sp>
    <dsp:sp modelId="{4BC438FB-7DF5-49AF-BE4F-1602122754A8}">
      <dsp:nvSpPr>
        <dsp:cNvPr id="0" name=""/>
        <dsp:cNvSpPr/>
      </dsp:nvSpPr>
      <dsp:spPr>
        <a:xfrm>
          <a:off x="354191" y="1654778"/>
          <a:ext cx="1573313" cy="41472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da-DK" sz="1000" kern="1200"/>
            <a:t>Proces for valg til MED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da-DK" sz="1000" kern="1200"/>
            <a:t>Lukkede døre på Rådhuset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da-DK" sz="1000" kern="1200"/>
            <a:t>Planlægning af Store MEDdag 2015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da-DK" sz="1000" kern="1200"/>
            <a:t>Opfølgning på motiverende samarbejdsstrukturer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da-DK" sz="1000" kern="1200"/>
            <a:t>Ligestillingsredegørelse - benchmark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da-DK" sz="1000" kern="1200"/>
            <a:t>AKUT midler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da-DK" sz="1000" kern="1200"/>
            <a:t>Strategiplan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da-DK" sz="1000" kern="1200"/>
        </a:p>
      </dsp:txBody>
      <dsp:txXfrm>
        <a:off x="400272" y="1700859"/>
        <a:ext cx="1481151" cy="4055038"/>
      </dsp:txXfrm>
    </dsp:sp>
    <dsp:sp modelId="{36077E7B-264E-4A17-99C1-26822C447706}">
      <dsp:nvSpPr>
        <dsp:cNvPr id="0" name=""/>
        <dsp:cNvSpPr/>
      </dsp:nvSpPr>
      <dsp:spPr>
        <a:xfrm rot="28600">
          <a:off x="1813567" y="1098739"/>
          <a:ext cx="505655" cy="391709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a-DK" sz="1600" kern="1200"/>
        </a:p>
      </dsp:txBody>
      <dsp:txXfrm>
        <a:off x="1813569" y="1176592"/>
        <a:ext cx="388142" cy="235025"/>
      </dsp:txXfrm>
    </dsp:sp>
    <dsp:sp modelId="{8D69638F-C474-4C02-BFBB-554758EE2D7E}">
      <dsp:nvSpPr>
        <dsp:cNvPr id="0" name=""/>
        <dsp:cNvSpPr/>
      </dsp:nvSpPr>
      <dsp:spPr>
        <a:xfrm>
          <a:off x="2529102" y="990326"/>
          <a:ext cx="1573313" cy="27647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38100" numCol="1" spcCol="1270" anchor="t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a-DK" sz="1000" kern="1200"/>
            <a:t>22. april 2015	</a:t>
          </a:r>
        </a:p>
      </dsp:txBody>
      <dsp:txXfrm>
        <a:off x="2529102" y="990326"/>
        <a:ext cx="1573313" cy="629325"/>
      </dsp:txXfrm>
    </dsp:sp>
    <dsp:sp modelId="{CAAF7C3B-7538-4321-AC72-E51C497BDA29}">
      <dsp:nvSpPr>
        <dsp:cNvPr id="0" name=""/>
        <dsp:cNvSpPr/>
      </dsp:nvSpPr>
      <dsp:spPr>
        <a:xfrm>
          <a:off x="2851347" y="1613845"/>
          <a:ext cx="1573313" cy="406309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da-DK" sz="1000" kern="120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da-DK" sz="1000" kern="1200"/>
            <a:t> Status på sundhedsfremmende initiiativer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da-DK" sz="1000" kern="1200"/>
            <a:t>AKUT midler 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da-DK" sz="1000" kern="1200"/>
            <a:t>Sygefravær (hvis  klar)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da-DK" sz="1000" kern="120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da-DK" sz="1000" kern="120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da-DK" sz="1000" kern="1200"/>
        </a:p>
      </dsp:txBody>
      <dsp:txXfrm>
        <a:off x="2897428" y="1659926"/>
        <a:ext cx="1481151" cy="3970932"/>
      </dsp:txXfrm>
    </dsp:sp>
    <dsp:sp modelId="{A98FBDBC-8078-49D7-8556-236002E16E32}">
      <dsp:nvSpPr>
        <dsp:cNvPr id="0" name=""/>
        <dsp:cNvSpPr/>
      </dsp:nvSpPr>
      <dsp:spPr>
        <a:xfrm rot="21541774">
          <a:off x="4335111" y="1125162"/>
          <a:ext cx="493459" cy="391709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a-DK" sz="1600" kern="1200"/>
        </a:p>
      </dsp:txBody>
      <dsp:txXfrm>
        <a:off x="4335119" y="1204499"/>
        <a:ext cx="375946" cy="235025"/>
      </dsp:txXfrm>
    </dsp:sp>
    <dsp:sp modelId="{8CC3BF11-F283-4DDE-ABB5-820468E6AA8F}">
      <dsp:nvSpPr>
        <dsp:cNvPr id="0" name=""/>
        <dsp:cNvSpPr/>
      </dsp:nvSpPr>
      <dsp:spPr>
        <a:xfrm>
          <a:off x="5033339" y="947907"/>
          <a:ext cx="1573313" cy="27647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38100" numCol="1" spcCol="1270" anchor="t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a-DK" sz="1000" kern="1200"/>
            <a:t>17. juni 2015</a:t>
          </a:r>
        </a:p>
      </dsp:txBody>
      <dsp:txXfrm>
        <a:off x="5033339" y="947907"/>
        <a:ext cx="1573313" cy="629325"/>
      </dsp:txXfrm>
    </dsp:sp>
    <dsp:sp modelId="{B2BCBFAF-8F24-46C3-82E6-3B4CC30E14F1}">
      <dsp:nvSpPr>
        <dsp:cNvPr id="0" name=""/>
        <dsp:cNvSpPr/>
      </dsp:nvSpPr>
      <dsp:spPr>
        <a:xfrm>
          <a:off x="5307881" y="1347569"/>
          <a:ext cx="1573313" cy="536755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da-DK" sz="1000" kern="120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da-DK" sz="1000" kern="1200"/>
            <a:t>Årlig drøftelse med borgmesteren, herunder tidsplan for budget 2016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da-DK" sz="1000" kern="1200"/>
            <a:t>Drøftelse  af arbejdsmiljø , herunder Statistik fra Falck, ar-bejdsskadestatistik, Sygefravær - sygefravæsstatus, rapport for risikostyring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da-DK" sz="1000" kern="1200"/>
            <a:t>Regnskab 2014 (de store økonomirapporter)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da-DK" sz="1000" kern="1200"/>
            <a:t>Evaluering af sygefraværskoncept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da-DK" sz="1000" kern="1200"/>
            <a:t>Budget 2016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da-DK" sz="1000" kern="1200"/>
            <a:t>Opfølgning på nyt PULS koncept - hvor mange har benyttet det? Hvordan er det gået? 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da-DK" sz="1000" kern="1200"/>
            <a:t>Trivselsundersøgelsen  2015 - Drøftelse af tværgående indsatser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da-DK" sz="1000" kern="1200"/>
            <a:t>Sygefravær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da-DK" sz="1000" kern="1200"/>
            <a:t>Opfølgning på trivselsundersøgelsen</a:t>
          </a:r>
        </a:p>
      </dsp:txBody>
      <dsp:txXfrm>
        <a:off x="5353962" y="1393650"/>
        <a:ext cx="1481151" cy="5275393"/>
      </dsp:txXfrm>
    </dsp:sp>
    <dsp:sp modelId="{302F1928-9C05-4905-AAEB-A6B8B2D2BC1A}">
      <dsp:nvSpPr>
        <dsp:cNvPr id="0" name=""/>
        <dsp:cNvSpPr/>
      </dsp:nvSpPr>
      <dsp:spPr>
        <a:xfrm rot="28834">
          <a:off x="6850930" y="1077534"/>
          <a:ext cx="517905" cy="391709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a-DK" sz="1600" kern="1200"/>
        </a:p>
      </dsp:txBody>
      <dsp:txXfrm>
        <a:off x="6850932" y="1155383"/>
        <a:ext cx="400392" cy="235025"/>
      </dsp:txXfrm>
    </dsp:sp>
    <dsp:sp modelId="{D63B35A4-1FA3-4B81-99E7-87CFDE2DC3CA}">
      <dsp:nvSpPr>
        <dsp:cNvPr id="0" name=""/>
        <dsp:cNvSpPr/>
      </dsp:nvSpPr>
      <dsp:spPr>
        <a:xfrm>
          <a:off x="7583799" y="969299"/>
          <a:ext cx="1573313" cy="27647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38100" numCol="1" spcCol="1270" anchor="t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a-DK" sz="1000" kern="1200"/>
            <a:t>16. september 2015</a:t>
          </a:r>
        </a:p>
      </dsp:txBody>
      <dsp:txXfrm>
        <a:off x="7583799" y="969299"/>
        <a:ext cx="1573313" cy="629325"/>
      </dsp:txXfrm>
    </dsp:sp>
    <dsp:sp modelId="{9F175AC2-1ED5-4A8D-B713-41011924C76B}">
      <dsp:nvSpPr>
        <dsp:cNvPr id="0" name=""/>
        <dsp:cNvSpPr/>
      </dsp:nvSpPr>
      <dsp:spPr>
        <a:xfrm>
          <a:off x="7760497" y="1646483"/>
          <a:ext cx="1800594" cy="41472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da-DK" sz="1000" kern="1200"/>
            <a:t>Budget 2016, prognose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da-DK" sz="1000" b="0" kern="1200"/>
            <a:t>Store MEDdag 2016 - nedsættelse af arbejdsgruppe (hvis vi skal have den)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da-DK" sz="1000" b="1" kern="1200"/>
        </a:p>
      </dsp:txBody>
      <dsp:txXfrm>
        <a:off x="7813235" y="1699221"/>
        <a:ext cx="1695118" cy="4041724"/>
      </dsp:txXfrm>
    </dsp:sp>
    <dsp:sp modelId="{382D60B4-D228-44BD-AB3A-4FF9EB2505B0}">
      <dsp:nvSpPr>
        <dsp:cNvPr id="0" name=""/>
        <dsp:cNvSpPr/>
      </dsp:nvSpPr>
      <dsp:spPr>
        <a:xfrm>
          <a:off x="9424032" y="1088107"/>
          <a:ext cx="565867" cy="391709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a-DK" sz="1600" kern="1200"/>
        </a:p>
      </dsp:txBody>
      <dsp:txXfrm>
        <a:off x="9424032" y="1166449"/>
        <a:ext cx="448354" cy="235025"/>
      </dsp:txXfrm>
    </dsp:sp>
    <dsp:sp modelId="{FCC4386A-3ACC-4A84-AAB7-565A5D5B73A4}">
      <dsp:nvSpPr>
        <dsp:cNvPr id="0" name=""/>
        <dsp:cNvSpPr/>
      </dsp:nvSpPr>
      <dsp:spPr>
        <a:xfrm>
          <a:off x="10224788" y="969299"/>
          <a:ext cx="1573313" cy="27647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6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38100" numCol="1" spcCol="1270" anchor="t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a-DK" sz="1000" kern="1200"/>
            <a:t>29. oktober 2015</a:t>
          </a:r>
        </a:p>
      </dsp:txBody>
      <dsp:txXfrm>
        <a:off x="10224788" y="969299"/>
        <a:ext cx="1573313" cy="629325"/>
      </dsp:txXfrm>
    </dsp:sp>
    <dsp:sp modelId="{A351BD81-028D-478A-ABE7-71D3330B2F4C}">
      <dsp:nvSpPr>
        <dsp:cNvPr id="0" name=""/>
        <dsp:cNvSpPr/>
      </dsp:nvSpPr>
      <dsp:spPr>
        <a:xfrm>
          <a:off x="10547033" y="1598625"/>
          <a:ext cx="1573313" cy="41472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da-DK" sz="1000" kern="1200"/>
            <a:t>Endeligt budget 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da-DK" sz="1000" kern="1200"/>
            <a:t>Årshjul 2016 - nedsættelse af arbejdsgruppe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da-DK" sz="1000" kern="1200"/>
            <a:t>Mødeplan 2016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da-DK" sz="1000" kern="1200"/>
            <a:t>Ligestillingsredegørelse orientering om indberetning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da-DK" sz="1000" kern="1200"/>
            <a:t>Nedsættelse af arbejdsgruppe vedr.  årlig arbejdsmiljødrøftelse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da-DK" sz="1000" kern="1200"/>
        </a:p>
      </dsp:txBody>
      <dsp:txXfrm>
        <a:off x="10593114" y="1644706"/>
        <a:ext cx="1481151" cy="4055038"/>
      </dsp:txXfrm>
    </dsp:sp>
    <dsp:sp modelId="{DE18F58D-68F4-493E-8206-5480BA40328A}">
      <dsp:nvSpPr>
        <dsp:cNvPr id="0" name=""/>
        <dsp:cNvSpPr/>
      </dsp:nvSpPr>
      <dsp:spPr>
        <a:xfrm rot="21581963">
          <a:off x="12036607" y="1081402"/>
          <a:ext cx="505645" cy="391709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6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a-DK" sz="1600" kern="1200"/>
        </a:p>
      </dsp:txBody>
      <dsp:txXfrm>
        <a:off x="12036608" y="1160052"/>
        <a:ext cx="388132" cy="235025"/>
      </dsp:txXfrm>
    </dsp:sp>
    <dsp:sp modelId="{1A0D99DF-63F6-4B5B-8D0A-5009734E75EB}">
      <dsp:nvSpPr>
        <dsp:cNvPr id="0" name=""/>
        <dsp:cNvSpPr/>
      </dsp:nvSpPr>
      <dsp:spPr>
        <a:xfrm>
          <a:off x="12752136" y="956039"/>
          <a:ext cx="1573313" cy="276479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38100" numCol="1" spcCol="1270" anchor="t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a-DK" sz="1000" kern="1200"/>
            <a:t>16 december 2015</a:t>
          </a:r>
        </a:p>
      </dsp:txBody>
      <dsp:txXfrm>
        <a:off x="12752136" y="956039"/>
        <a:ext cx="1573313" cy="629325"/>
      </dsp:txXfrm>
    </dsp:sp>
    <dsp:sp modelId="{40104BE8-546A-4F96-8BF6-28A3113AFCFA}">
      <dsp:nvSpPr>
        <dsp:cNvPr id="0" name=""/>
        <dsp:cNvSpPr/>
      </dsp:nvSpPr>
      <dsp:spPr>
        <a:xfrm>
          <a:off x="12840461" y="1618645"/>
          <a:ext cx="1573313" cy="420024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da-DK" sz="1000" b="0" kern="1200"/>
            <a:t>Årlig arbejdsmiljø-drøfftelse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da-DK" sz="1000" b="0" kern="1200"/>
            <a:t>Godkendelse af årshjul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da-DK" sz="1000" b="0" kern="1200"/>
        </a:p>
      </dsp:txBody>
      <dsp:txXfrm>
        <a:off x="12886542" y="1664726"/>
        <a:ext cx="1481151" cy="410808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3">
  <dgm:title val=""/>
  <dgm:desc val=""/>
  <dgm:catLst>
    <dgm:cat type="process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3" destOrd="0"/>
        <dgm:cxn modelId="12" srcId="1" destId="11" srcOrd="0" destOrd="0"/>
        <dgm:cxn modelId="23" srcId="2" destId="21" srcOrd="0" destOrd="0"/>
        <dgm:cxn modelId="34" srcId="3" destId="31" srcOrd="0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osite" refType="w"/>
      <dgm:constr type="w" for="ch" ptType="sibTrans" refType="w" refFor="ch" refForName="composite" fact="0.3333"/>
      <dgm:constr type="w" for="des" forName="parTx"/>
      <dgm:constr type="h" for="des" forName="parTx" op="equ"/>
      <dgm:constr type="h" for="des" forName="parSh" op="equ"/>
      <dgm:constr type="w" for="des" forName="desTx"/>
      <dgm:constr type="h" for="des" forName="desTx" op="equ"/>
      <dgm:constr type="w" for="des" forName="parSh"/>
      <dgm:constr type="primFontSz" for="des" forName="parTx" val="65"/>
      <dgm:constr type="secFontSz" for="des" forName="desTx" refType="primFontSz" refFor="des" refForName="parTx" op="equ"/>
      <dgm:constr type="primFontSz" for="des" forName="connTx" refType="primFontSz" refFor="des" refForName="parTx" fact="0.8"/>
      <dgm:constr type="primFontSz" for="des" forName="connTx" refType="primFontSz" refFor="des" refForName="parTx" op="lte" fact="0.8"/>
      <dgm:constr type="h" for="des" forName="parTx" refType="primFontSz" refFor="des" refForName="parTx" fact="0.8"/>
      <dgm:constr type="h" for="des" forName="parSh" refType="primFontSz" refFor="des" refForName="parTx" fact="1.2"/>
      <dgm:constr type="h" for="des" forName="desTx" refType="primFontSz" refFor="des" refForName="parTx" fact="1.6"/>
      <dgm:constr type="h" for="des" forName="parSh" refType="h" refFor="des" refForName="parTx" op="lte" fact="1.5"/>
      <dgm:constr type="h" for="des" forName="parSh" refType="h" refFor="des" refForName="parTx" op="gte" fact="1.5"/>
    </dgm:constrLst>
    <dgm:ruleLst>
      <dgm:rule type="w" for="ch" forName="composite" val="0" fact="NaN" max="NaN"/>
      <dgm:rule type="primFontSz" for="des" forName="parTx" val="5" fact="NaN" max="NaN"/>
    </dgm:ruleLst>
    <dgm:forEach name="Name3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4">
          <dgm:if name="Name5" func="var" arg="dir" op="equ" val="norm">
            <dgm:constrLst>
              <dgm:constr type="h" refType="w" fact="1000"/>
              <dgm:constr type="l" for="ch" forName="parTx"/>
              <dgm:constr type="w" for="ch" forName="parTx" refType="w" fact="0.83"/>
              <dgm:constr type="t" for="ch" forName="parTx"/>
              <dgm:constr type="l" for="ch" forName="parSh"/>
              <dgm:constr type="w" for="ch" forName="parSh" refType="w" refFor="ch" refForName="parTx"/>
              <dgm:constr type="t" for="ch" forName="parSh"/>
              <dgm:constr type="l" for="ch" forName="desTx" refType="w" fact="0.17"/>
              <dgm:constr type="w" for="ch" forName="desTx" refType="w" refFor="ch" refForName="parTx"/>
              <dgm:constr type="t" for="ch" forName="desTx" refType="h" refFor="ch" refForName="parTx"/>
            </dgm:constrLst>
          </dgm:if>
          <dgm:else name="Name6">
            <dgm:constrLst>
              <dgm:constr type="h" refType="w" fact="1000"/>
              <dgm:constr type="l" for="ch" forName="parTx" refType="w" fact="0.17"/>
              <dgm:constr type="w" for="ch" forName="parTx" refType="w" fact="0.83"/>
              <dgm:constr type="t" for="ch" forName="parTx"/>
              <dgm:constr type="l" for="ch" forName="parSh" refType="w" fact="0.15"/>
              <dgm:constr type="w" for="ch" forName="parSh" refType="w" refFor="ch" refForName="parTx"/>
              <dgm:constr type="t" for="ch" forName="parSh"/>
              <dgm:constr type="l" for="ch" forName="desTx"/>
              <dgm:constr type="w" for="ch" forName="desTx" refType="w" refFor="ch" refForName="parTx"/>
              <dgm:constr type="t" for="ch" forName="desTx" refType="h" refFor="ch" refForName="parTx"/>
            </dgm:constrLst>
          </dgm:else>
        </dgm:choose>
        <dgm:ruleLst>
          <dgm:rule type="h" val="INF" fact="NaN" max="NaN"/>
        </dgm:ruleLst>
        <dgm:layoutNode name="parTx">
          <dgm:varLst>
            <dgm:chMax val="0"/>
            <dgm:chPref val="0"/>
            <dgm:bulletEnabled val="1"/>
          </dgm:varLst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 zOrderOff="1" hideGeom="1">
            <dgm:adjLst>
              <dgm:adj idx="1" val="0.1"/>
            </dgm:adjLst>
          </dgm:shape>
          <dgm:presOf axis="self" ptType="node"/>
          <dgm:constrLst>
            <dgm:constr type="h" refType="w" op="lte" fact="0.4"/>
            <dgm:constr type="bMarg" refType="primFontSz" fact="0.3"/>
            <dgm:constr type="h"/>
          </dgm:constrLst>
          <dgm:ruleLst>
            <dgm:rule type="h" val="INF" fact="NaN" max="NaN"/>
          </dgm:ruleLst>
        </dgm:layoutNode>
        <dgm:layoutNode name="parSh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 ptType="node"/>
          <dgm:constrLst>
            <dgm:constr type="h"/>
          </dgm:constrLst>
          <dgm:ruleLst/>
        </dgm:layoutNode>
        <dgm:layoutNode name="desTx" styleLbl="fgAcc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oundRect" r:blip="">
            <dgm:adjLst>
              <dgm:adj idx="1" val="0.1"/>
            </dgm:adjLst>
          </dgm:shape>
          <dgm:presOf axis="des" ptType="node"/>
          <dgm:constrLst>
            <dgm:constr type="secFontSz" val="65"/>
            <dgm:constr type="primFontSz" refType="secFontSz"/>
            <dgm:constr type="h"/>
          </dgm:constrLst>
          <dgm:ruleLst>
            <dgm:rule type="h" val="INF" fact="NaN" max="NaN"/>
          </dgm:ruleLst>
        </dgm:layoutNode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  <dgm:param type="srcNode" val="parTx"/>
            <dgm:param type="dstNode" val="parTx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Tx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B1379-19A0-4296-AE72-F341C783A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8EA7A1E5</Template>
  <TotalTime>1</TotalTime>
  <Pages>1</Pages>
  <Words>74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2015-04-23T13:59:00Z</dcterms:created>
  <dcterms:modified xsi:type="dcterms:W3CDTF">2015-04-23T13:59:00Z</dcterms:modified>
</cp:coreProperties>
</file>