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66AB" w14:textId="6C2B23CA" w:rsidR="00D23B17" w:rsidRPr="00D23B17" w:rsidRDefault="00D23B17" w:rsidP="00D23B17">
      <w:pPr>
        <w:rPr>
          <w:b/>
          <w:bCs/>
          <w:sz w:val="28"/>
          <w:szCs w:val="28"/>
        </w:rPr>
      </w:pPr>
      <w:r w:rsidRPr="00D23B17">
        <w:rPr>
          <w:b/>
          <w:bCs/>
          <w:sz w:val="28"/>
          <w:szCs w:val="28"/>
        </w:rPr>
        <w:t>Emply vejledning</w:t>
      </w:r>
    </w:p>
    <w:p w14:paraId="28367690" w14:textId="77777777" w:rsidR="00712D92" w:rsidRDefault="00D23B17" w:rsidP="00712D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Emne: </w:t>
      </w:r>
      <w:r w:rsidR="00712D92">
        <w:rPr>
          <w:b/>
          <w:bCs/>
          <w:sz w:val="28"/>
          <w:szCs w:val="28"/>
        </w:rPr>
        <w:t>Valg af annoncepakke, herunder tilvalg af CV-match og annoncering på Jobnet</w:t>
      </w:r>
    </w:p>
    <w:p w14:paraId="22B5DF0D" w14:textId="40427E18" w:rsidR="00712D92" w:rsidRPr="00712D92" w:rsidRDefault="00712D92" w:rsidP="00712D92">
      <w:pPr>
        <w:rPr>
          <w:b/>
          <w:bCs/>
          <w:sz w:val="28"/>
          <w:szCs w:val="28"/>
        </w:rPr>
      </w:pPr>
      <w:r w:rsidRPr="00712D92">
        <w:rPr>
          <w:sz w:val="28"/>
          <w:szCs w:val="28"/>
        </w:rPr>
        <w:t>Efter du</w:t>
      </w:r>
      <w:r>
        <w:rPr>
          <w:sz w:val="28"/>
          <w:szCs w:val="28"/>
        </w:rPr>
        <w:t xml:space="preserve"> har indtastet grundoplysningerne om dit stillingsopslag</w:t>
      </w:r>
      <w:r w:rsidRPr="00712D92">
        <w:rPr>
          <w:sz w:val="28"/>
          <w:szCs w:val="28"/>
        </w:rPr>
        <w:t xml:space="preserve"> i Step 1 kommer du videre til promovering (fanen promover)</w:t>
      </w:r>
    </w:p>
    <w:p w14:paraId="4FC2D4D8" w14:textId="77777777" w:rsidR="00712D92" w:rsidRPr="00712D92" w:rsidRDefault="00712D92" w:rsidP="00712D92">
      <w:pPr>
        <w:rPr>
          <w:sz w:val="28"/>
          <w:szCs w:val="28"/>
        </w:rPr>
      </w:pPr>
    </w:p>
    <w:p w14:paraId="4BA13F4A" w14:textId="2A5F2D7C" w:rsidR="02CD07F4" w:rsidRDefault="00843134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60C1F8" wp14:editId="2A015DDF">
                <wp:simplePos x="0" y="0"/>
                <wp:positionH relativeFrom="column">
                  <wp:posOffset>2877124</wp:posOffset>
                </wp:positionH>
                <wp:positionV relativeFrom="paragraph">
                  <wp:posOffset>1136746</wp:posOffset>
                </wp:positionV>
                <wp:extent cx="2096219" cy="1897811"/>
                <wp:effectExtent l="0" t="38100" r="56515" b="26670"/>
                <wp:wrapNone/>
                <wp:docPr id="2082771827" name="Lige pil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6219" cy="1897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1E09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" o:spid="_x0000_s1026" type="#_x0000_t32" style="position:absolute;margin-left:226.55pt;margin-top:89.5pt;width:165.05pt;height:149.45pt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2CD07F4">
        <w:rPr>
          <w:noProof/>
        </w:rPr>
        <w:drawing>
          <wp:inline distT="0" distB="0" distL="0" distR="0" wp14:anchorId="47071C35" wp14:editId="3BE6E45A">
            <wp:extent cx="6124574" cy="2028825"/>
            <wp:effectExtent l="0" t="0" r="0" b="0"/>
            <wp:docPr id="1412095149" name="Picture 1412095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8E84A" w14:textId="2BFA1140" w:rsidR="00712D92" w:rsidRPr="00712D92" w:rsidRDefault="00712D92" w:rsidP="00712D92">
      <w:pPr>
        <w:rPr>
          <w:sz w:val="28"/>
          <w:szCs w:val="28"/>
        </w:rPr>
      </w:pPr>
      <w:r w:rsidRPr="36D8A597">
        <w:rPr>
          <w:sz w:val="28"/>
          <w:szCs w:val="28"/>
        </w:rPr>
        <w:t xml:space="preserve">Her SKAL du vælge kassen ”Albertslund” og kassen ”Jobnet”. </w:t>
      </w:r>
    </w:p>
    <w:p w14:paraId="0D694169" w14:textId="3E63AC25" w:rsidR="00712D92" w:rsidRPr="00712D92" w:rsidRDefault="00712D92" w:rsidP="00712D92">
      <w:pPr>
        <w:rPr>
          <w:sz w:val="28"/>
          <w:szCs w:val="28"/>
        </w:rPr>
      </w:pPr>
      <w:r w:rsidRPr="36D8A597">
        <w:rPr>
          <w:sz w:val="28"/>
          <w:szCs w:val="28"/>
        </w:rPr>
        <w:t xml:space="preserve">Herudover </w:t>
      </w:r>
      <w:r w:rsidR="6FF8F7C7" w:rsidRPr="36D8A597">
        <w:rPr>
          <w:sz w:val="28"/>
          <w:szCs w:val="28"/>
        </w:rPr>
        <w:t xml:space="preserve">SKAL </w:t>
      </w:r>
      <w:r w:rsidRPr="36D8A597">
        <w:rPr>
          <w:sz w:val="28"/>
          <w:szCs w:val="28"/>
        </w:rPr>
        <w:t>du vælge en pakke under Jobindex. Du skal minimum vælge den lille pakke.</w:t>
      </w:r>
    </w:p>
    <w:p w14:paraId="07F0A671" w14:textId="3CD4504B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Under Jobindex trykker du på ”yderligere info”</w:t>
      </w:r>
    </w:p>
    <w:p w14:paraId="15701D37" w14:textId="3B3CED64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Du kan</w:t>
      </w:r>
      <w:r>
        <w:rPr>
          <w:sz w:val="28"/>
          <w:szCs w:val="28"/>
        </w:rPr>
        <w:t xml:space="preserve"> nu</w:t>
      </w:r>
      <w:r w:rsidRPr="00712D92">
        <w:rPr>
          <w:sz w:val="28"/>
          <w:szCs w:val="28"/>
        </w:rPr>
        <w:t xml:space="preserve"> se de forskellige pakker (medium, premium og premium+) og vælge den pakke du ønsker. Pakkernes indhold kan du se mere om på rekrutteringssitet </w:t>
      </w:r>
      <w:hyperlink r:id="rId8" w:history="1">
        <w:r w:rsidRPr="00712D92">
          <w:rPr>
            <w:rStyle w:val="Hyperlink"/>
            <w:sz w:val="28"/>
            <w:szCs w:val="28"/>
          </w:rPr>
          <w:t>Alt hvad du skal vide om rekruttering i Albertslund Kommune</w:t>
        </w:r>
      </w:hyperlink>
      <w:r>
        <w:rPr>
          <w:sz w:val="28"/>
          <w:szCs w:val="28"/>
        </w:rPr>
        <w:t xml:space="preserve"> – og her kan du også læse om CV match</w:t>
      </w:r>
    </w:p>
    <w:p w14:paraId="4ADB8D15" w14:textId="77777777" w:rsidR="00712D92" w:rsidRDefault="00712D92" w:rsidP="00712D92">
      <w:pPr>
        <w:rPr>
          <w:b/>
          <w:bCs/>
          <w:sz w:val="28"/>
          <w:szCs w:val="28"/>
        </w:rPr>
      </w:pPr>
    </w:p>
    <w:p w14:paraId="1AEB81FF" w14:textId="380E43C1" w:rsidR="00712D92" w:rsidRDefault="00712D92" w:rsidP="00712D92">
      <w:pPr>
        <w:rPr>
          <w:b/>
          <w:bCs/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164A1CF5" wp14:editId="093A4351">
            <wp:extent cx="6120130" cy="4549140"/>
            <wp:effectExtent l="0" t="0" r="0" b="3810"/>
            <wp:docPr id="138958922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58922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4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14:paraId="3104DC68" w14:textId="349C37E2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Vælg pakke ved at trykke på den blå kasse ”Promover jobannonce”</w:t>
      </w:r>
    </w:p>
    <w:p w14:paraId="16679B4B" w14:textId="77777777" w:rsidR="00712D92" w:rsidRPr="00712D92" w:rsidRDefault="00712D92" w:rsidP="00712D92">
      <w:pPr>
        <w:rPr>
          <w:sz w:val="28"/>
          <w:szCs w:val="28"/>
        </w:rPr>
      </w:pPr>
    </w:p>
    <w:p w14:paraId="3E52FF10" w14:textId="4E1B9FE3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Pakken lægges nu i kurven sammen med ”Jobnet” og ”Albertslund”.</w:t>
      </w:r>
    </w:p>
    <w:p w14:paraId="4AAA0D8C" w14:textId="77777777" w:rsidR="00712D92" w:rsidRDefault="00712D92" w:rsidP="00712D92">
      <w:pPr>
        <w:rPr>
          <w:b/>
          <w:bCs/>
          <w:sz w:val="28"/>
          <w:szCs w:val="28"/>
        </w:rPr>
      </w:pPr>
    </w:p>
    <w:p w14:paraId="5CD29D7F" w14:textId="47EC33F6" w:rsidR="00712D92" w:rsidRDefault="00712D92" w:rsidP="00712D92">
      <w:pPr>
        <w:rPr>
          <w:b/>
          <w:bCs/>
          <w:sz w:val="28"/>
          <w:szCs w:val="28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23B6F" wp14:editId="5BB89F1D">
                <wp:simplePos x="0" y="0"/>
                <wp:positionH relativeFrom="column">
                  <wp:posOffset>2385419</wp:posOffset>
                </wp:positionH>
                <wp:positionV relativeFrom="paragraph">
                  <wp:posOffset>1361140</wp:posOffset>
                </wp:positionV>
                <wp:extent cx="629729" cy="483080"/>
                <wp:effectExtent l="38100" t="38100" r="18415" b="31750"/>
                <wp:wrapNone/>
                <wp:docPr id="1672069564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9729" cy="483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Lige pilforbindelse 2" style="position:absolute;margin-left:187.85pt;margin-top:107.2pt;width:49.6pt;height:38.0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" w14:anchorId="09EF69F9">
                <v:stroke joinstyle="miter" endarrow="block"/>
              </v:shape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69071AC8" wp14:editId="61059CE2">
            <wp:extent cx="3485714" cy="1419048"/>
            <wp:effectExtent l="0" t="0" r="635" b="0"/>
            <wp:docPr id="2059235271" name="Billede 1" descr="Et billede, der indeholder tekst, skærmbillede, Font/skrifttype, nummer/ta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35271" name="Billede 1" descr="Et billede, der indeholder tekst, skærmbillede, Font/skrifttype, nummer/tal&#10;&#10;Indhold genereret af kunstig intelligens kan være forker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AE4D" w14:textId="77777777" w:rsidR="00712D92" w:rsidRDefault="00712D92" w:rsidP="00712D92">
      <w:pPr>
        <w:rPr>
          <w:b/>
          <w:bCs/>
          <w:sz w:val="28"/>
          <w:szCs w:val="28"/>
        </w:rPr>
      </w:pPr>
    </w:p>
    <w:p w14:paraId="1EEC6CD2" w14:textId="6D45D20A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Tryk herefter på den grønne knap ”Promover” i nederste højre side af skærmen</w:t>
      </w:r>
    </w:p>
    <w:p w14:paraId="1AC27887" w14:textId="232F65B5" w:rsidR="00712D92" w:rsidRDefault="00712D92" w:rsidP="00712D92">
      <w:pPr>
        <w:rPr>
          <w:b/>
          <w:bCs/>
          <w:sz w:val="28"/>
          <w:szCs w:val="28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5DA499" wp14:editId="6B4E3B9D">
                <wp:simplePos x="0" y="0"/>
                <wp:positionH relativeFrom="column">
                  <wp:posOffset>3308446</wp:posOffset>
                </wp:positionH>
                <wp:positionV relativeFrom="paragraph">
                  <wp:posOffset>1666072</wp:posOffset>
                </wp:positionV>
                <wp:extent cx="577970" cy="370936"/>
                <wp:effectExtent l="38100" t="38100" r="31750" b="29210"/>
                <wp:wrapNone/>
                <wp:docPr id="66382518" name="Lige pil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970" cy="370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Lige pilforbindelse 3" style="position:absolute;margin-left:260.5pt;margin-top:131.2pt;width:45.5pt;height:29.2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" w14:anchorId="0E100016">
                <v:stroke joinstyle="miter" endarrow="block"/>
              </v:shape>
            </w:pict>
          </mc:Fallback>
        </mc:AlternateContent>
      </w:r>
      <w:r>
        <w:rPr>
          <w:noProof/>
          <w14:ligatures w14:val="none"/>
        </w:rPr>
        <w:drawing>
          <wp:inline distT="0" distB="0" distL="0" distR="0" wp14:anchorId="0003A106" wp14:editId="403A6DF3">
            <wp:extent cx="6120130" cy="1844675"/>
            <wp:effectExtent l="0" t="0" r="0" b="3175"/>
            <wp:docPr id="731130615" name="Billede 1" descr="Et billede, der indeholder tekst, Font/skrifttype, linje/rækk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30615" name="Billede 1" descr="Et billede, der indeholder tekst, Font/skrifttype, linje/række, skærmbillede&#10;&#10;Indhold genereret af kunstig intelligens kan være forker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097B" w14:textId="64E4F784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 xml:space="preserve">Tryk herefter på den grønne knap ”Bekræft betaling” </w:t>
      </w:r>
    </w:p>
    <w:p w14:paraId="59154907" w14:textId="77777777" w:rsidR="00712D92" w:rsidRDefault="00712D92" w:rsidP="00712D92">
      <w:pPr>
        <w:rPr>
          <w:b/>
          <w:bCs/>
          <w:sz w:val="28"/>
          <w:szCs w:val="28"/>
        </w:rPr>
      </w:pPr>
    </w:p>
    <w:p w14:paraId="22BB942D" w14:textId="652A8FEA" w:rsidR="00712D92" w:rsidRDefault="00712D92" w:rsidP="00712D92">
      <w:pPr>
        <w:rPr>
          <w:sz w:val="28"/>
          <w:szCs w:val="28"/>
        </w:rPr>
      </w:pPr>
      <w:r>
        <w:rPr>
          <w:noProof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CDFDE5F" wp14:editId="03609F72">
                <wp:simplePos x="0" y="0"/>
                <wp:positionH relativeFrom="column">
                  <wp:posOffset>2963389</wp:posOffset>
                </wp:positionH>
                <wp:positionV relativeFrom="paragraph">
                  <wp:posOffset>170144</wp:posOffset>
                </wp:positionV>
                <wp:extent cx="250166" cy="2493034"/>
                <wp:effectExtent l="57150" t="0" r="36195" b="59690"/>
                <wp:wrapNone/>
                <wp:docPr id="265937775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66" cy="2493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shape id="Lige pilforbindelse 4" style="position:absolute;margin-left:233.35pt;margin-top:13.4pt;width:19.7pt;height:196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" w14:anchorId="40AE558B">
                <v:stroke joinstyle="miter" endarrow="block"/>
              </v:shape>
            </w:pict>
          </mc:Fallback>
        </mc:AlternateContent>
      </w:r>
      <w:r w:rsidRPr="00712D92">
        <w:rPr>
          <w:sz w:val="28"/>
          <w:szCs w:val="28"/>
        </w:rPr>
        <w:t>I den næste boks kan du tilvælge ”CV-match”</w:t>
      </w:r>
      <w:r>
        <w:rPr>
          <w:sz w:val="28"/>
          <w:szCs w:val="28"/>
        </w:rPr>
        <w:t xml:space="preserve"> på nederste linje. Vælg ”Ja – 2000 kr.” hvis du ønsker at tilvælge CV-match. Vælges du ikke Ja, så er CV-match automatisk fravalgt.</w:t>
      </w:r>
    </w:p>
    <w:p w14:paraId="156F4A76" w14:textId="77777777" w:rsidR="00712D92" w:rsidRDefault="00712D92" w:rsidP="00712D92">
      <w:pPr>
        <w:rPr>
          <w:sz w:val="28"/>
          <w:szCs w:val="28"/>
        </w:rPr>
      </w:pPr>
    </w:p>
    <w:p w14:paraId="307DE671" w14:textId="6452DD2C" w:rsidR="00712D92" w:rsidRPr="00712D92" w:rsidRDefault="00712D92" w:rsidP="00712D92">
      <w:pPr>
        <w:rPr>
          <w:sz w:val="28"/>
          <w:szCs w:val="28"/>
        </w:rPr>
      </w:pPr>
      <w:r>
        <w:rPr>
          <w:noProof/>
          <w14:ligatures w14:val="none"/>
        </w:rPr>
        <w:drawing>
          <wp:inline distT="0" distB="0" distL="0" distR="0" wp14:anchorId="2FF3C7D4" wp14:editId="59FBDA5E">
            <wp:extent cx="6120130" cy="2517775"/>
            <wp:effectExtent l="0" t="0" r="0" b="0"/>
            <wp:docPr id="156113415" name="Billede 1" descr="Et billede, der indeholder tekst, softwar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3415" name="Billede 1" descr="Et billede, der indeholder tekst, software, nummer/tal, Font/skrifttype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1856E" w14:textId="767F0833" w:rsidR="00712D92" w:rsidRDefault="00712D92" w:rsidP="00712D92">
      <w:pPr>
        <w:rPr>
          <w:b/>
          <w:bCs/>
          <w:sz w:val="28"/>
          <w:szCs w:val="28"/>
        </w:rPr>
      </w:pPr>
    </w:p>
    <w:p w14:paraId="7D3E4384" w14:textId="77D15497" w:rsidR="00712D92" w:rsidRDefault="00712D92" w:rsidP="00712D92">
      <w:pPr>
        <w:rPr>
          <w:b/>
          <w:bCs/>
          <w:sz w:val="28"/>
          <w:szCs w:val="28"/>
        </w:rPr>
      </w:pPr>
    </w:p>
    <w:p w14:paraId="1B99114C" w14:textId="77777777" w:rsidR="00CC74B6" w:rsidRDefault="00CC74B6" w:rsidP="00712D92">
      <w:pPr>
        <w:rPr>
          <w:b/>
          <w:bCs/>
          <w:sz w:val="28"/>
          <w:szCs w:val="28"/>
        </w:rPr>
      </w:pPr>
    </w:p>
    <w:p w14:paraId="10011923" w14:textId="77777777" w:rsidR="00CC74B6" w:rsidRDefault="00CC74B6" w:rsidP="00712D92">
      <w:pPr>
        <w:rPr>
          <w:b/>
          <w:bCs/>
          <w:sz w:val="28"/>
          <w:szCs w:val="28"/>
        </w:rPr>
      </w:pPr>
    </w:p>
    <w:p w14:paraId="2174F8DF" w14:textId="77777777" w:rsidR="00CC74B6" w:rsidRDefault="00CC74B6" w:rsidP="00712D92">
      <w:pPr>
        <w:rPr>
          <w:b/>
          <w:bCs/>
          <w:sz w:val="28"/>
          <w:szCs w:val="28"/>
        </w:rPr>
      </w:pPr>
    </w:p>
    <w:p w14:paraId="7EF200A9" w14:textId="77777777" w:rsidR="00CC74B6" w:rsidRDefault="00CC74B6" w:rsidP="00712D92">
      <w:pPr>
        <w:rPr>
          <w:b/>
          <w:bCs/>
          <w:sz w:val="28"/>
          <w:szCs w:val="28"/>
        </w:rPr>
      </w:pPr>
    </w:p>
    <w:p w14:paraId="1BFFAA8F" w14:textId="67704DF3" w:rsidR="00712D92" w:rsidRPr="00712D92" w:rsidRDefault="00712D92" w:rsidP="00712D92">
      <w:pPr>
        <w:rPr>
          <w:sz w:val="28"/>
          <w:szCs w:val="28"/>
        </w:rPr>
      </w:pPr>
      <w:r w:rsidRPr="00712D92">
        <w:rPr>
          <w:sz w:val="28"/>
          <w:szCs w:val="28"/>
        </w:rPr>
        <w:t>Når du har udfyldt resten af oplysningerne kan du trykke på ”Send til godkendelse”.</w:t>
      </w:r>
    </w:p>
    <w:p w14:paraId="3FE7B6ED" w14:textId="7CF9B69F" w:rsidR="00712D92" w:rsidRDefault="00CC74B6" w:rsidP="00712D92">
      <w:pPr>
        <w:rPr>
          <w:b/>
          <w:bCs/>
          <w:sz w:val="28"/>
          <w:szCs w:val="28"/>
        </w:rPr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12DFE6A7" wp14:editId="1D0431A2">
                <wp:simplePos x="0" y="0"/>
                <wp:positionH relativeFrom="column">
                  <wp:posOffset>3524106</wp:posOffset>
                </wp:positionH>
                <wp:positionV relativeFrom="paragraph">
                  <wp:posOffset>84945</wp:posOffset>
                </wp:positionV>
                <wp:extent cx="1906438" cy="2881223"/>
                <wp:effectExtent l="38100" t="0" r="17780" b="52705"/>
                <wp:wrapNone/>
                <wp:docPr id="1528995687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438" cy="2881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124DA" id="Lige pilforbindelse 2" o:spid="_x0000_s1026" type="#_x0000_t32" style="position:absolute;margin-left:277.5pt;margin-top:6.7pt;width:150.1pt;height:226.85pt;flip:x;z-index:251659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712D92">
        <w:rPr>
          <w:noProof/>
          <w14:ligatures w14:val="none"/>
        </w:rPr>
        <w:drawing>
          <wp:inline distT="0" distB="0" distL="0" distR="0" wp14:anchorId="5022A65C" wp14:editId="66A71C2D">
            <wp:extent cx="6120130" cy="3801745"/>
            <wp:effectExtent l="0" t="0" r="0" b="8255"/>
            <wp:docPr id="622549729" name="Billede 1" descr="Et billede, der indeholder tekst, skærmbillede, nummer/tal, Font/skrifttyp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549729" name="Billede 1" descr="Et billede, der indeholder tekst, skærmbillede, nummer/tal, Font/skrifttyp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6D7C" w14:textId="77777777" w:rsidR="00712D92" w:rsidRDefault="00712D92" w:rsidP="00712D92">
      <w:pPr>
        <w:rPr>
          <w:b/>
          <w:bCs/>
          <w:sz w:val="28"/>
          <w:szCs w:val="28"/>
        </w:rPr>
      </w:pPr>
    </w:p>
    <w:p w14:paraId="57806038" w14:textId="77777777" w:rsidR="00712D92" w:rsidRDefault="00712D92" w:rsidP="00712D92">
      <w:pPr>
        <w:rPr>
          <w:b/>
          <w:bCs/>
          <w:sz w:val="28"/>
          <w:szCs w:val="28"/>
        </w:rPr>
      </w:pPr>
    </w:p>
    <w:p w14:paraId="54283FC5" w14:textId="77777777" w:rsidR="00712D92" w:rsidRPr="00FA4855" w:rsidRDefault="00712D92" w:rsidP="00712D92">
      <w:pPr>
        <w:rPr>
          <w:rFonts w:ascii="Georgia" w:hAnsi="Georgia"/>
        </w:rPr>
      </w:pPr>
    </w:p>
    <w:sectPr w:rsidR="00712D92" w:rsidRPr="00FA4855">
      <w:head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0C23" w14:textId="77777777" w:rsidR="00594988" w:rsidRDefault="00594988" w:rsidP="00FA4855">
      <w:pPr>
        <w:spacing w:after="0" w:line="240" w:lineRule="auto"/>
      </w:pPr>
      <w:r>
        <w:separator/>
      </w:r>
    </w:p>
  </w:endnote>
  <w:endnote w:type="continuationSeparator" w:id="0">
    <w:p w14:paraId="6687C512" w14:textId="77777777" w:rsidR="00594988" w:rsidRDefault="00594988" w:rsidP="00FA4855">
      <w:pPr>
        <w:spacing w:after="0" w:line="240" w:lineRule="auto"/>
      </w:pPr>
      <w:r>
        <w:continuationSeparator/>
      </w:r>
    </w:p>
  </w:endnote>
  <w:endnote w:type="continuationNotice" w:id="1">
    <w:p w14:paraId="7BC1084A" w14:textId="77777777" w:rsidR="00594988" w:rsidRDefault="005949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BFA25" w14:textId="77777777" w:rsidR="00594988" w:rsidRDefault="00594988" w:rsidP="00FA4855">
      <w:pPr>
        <w:spacing w:after="0" w:line="240" w:lineRule="auto"/>
      </w:pPr>
      <w:r>
        <w:separator/>
      </w:r>
    </w:p>
  </w:footnote>
  <w:footnote w:type="continuationSeparator" w:id="0">
    <w:p w14:paraId="13C01B6E" w14:textId="77777777" w:rsidR="00594988" w:rsidRDefault="00594988" w:rsidP="00FA4855">
      <w:pPr>
        <w:spacing w:after="0" w:line="240" w:lineRule="auto"/>
      </w:pPr>
      <w:r>
        <w:continuationSeparator/>
      </w:r>
    </w:p>
  </w:footnote>
  <w:footnote w:type="continuationNotice" w:id="1">
    <w:p w14:paraId="46B1E6A0" w14:textId="77777777" w:rsidR="00594988" w:rsidRDefault="005949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DAC7" w14:textId="77777777" w:rsidR="00FA4855" w:rsidRPr="00FA4855" w:rsidRDefault="00FA4855" w:rsidP="00FA48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E1F98A" wp14:editId="062F0F8F">
          <wp:simplePos x="0" y="0"/>
          <wp:positionH relativeFrom="column">
            <wp:posOffset>4276007</wp:posOffset>
          </wp:positionH>
          <wp:positionV relativeFrom="paragraph">
            <wp:posOffset>635</wp:posOffset>
          </wp:positionV>
          <wp:extent cx="2504661" cy="381585"/>
          <wp:effectExtent l="0" t="0" r="0" b="0"/>
          <wp:wrapTight wrapText="bothSides">
            <wp:wrapPolygon edited="0">
              <wp:start x="0" y="0"/>
              <wp:lineTo x="0" y="18360"/>
              <wp:lineTo x="657" y="20520"/>
              <wp:lineTo x="986" y="20520"/>
              <wp:lineTo x="1643" y="20520"/>
              <wp:lineTo x="16101" y="17280"/>
              <wp:lineTo x="15609" y="6480"/>
              <wp:lineTo x="2957" y="0"/>
              <wp:lineTo x="0" y="0"/>
            </wp:wrapPolygon>
          </wp:wrapTight>
          <wp:docPr id="1" name="Billede 1" descr="Et billede, der indeholder Font/skrifttype, Grafik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Grafik, logo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661" cy="38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kor4kXsNPxRAJ0VArE8/51c9kDCMjiUDFitScoElCaFxAd7nCH89mqUF6/Z0Qwdx"/>
  </w:docVars>
  <w:rsids>
    <w:rsidRoot w:val="00D23B17"/>
    <w:rsid w:val="0005118D"/>
    <w:rsid w:val="000A6FBB"/>
    <w:rsid w:val="000C4909"/>
    <w:rsid w:val="0030490B"/>
    <w:rsid w:val="003A5D00"/>
    <w:rsid w:val="00467E93"/>
    <w:rsid w:val="005925FA"/>
    <w:rsid w:val="00594988"/>
    <w:rsid w:val="005D4859"/>
    <w:rsid w:val="00605652"/>
    <w:rsid w:val="00712D92"/>
    <w:rsid w:val="00843134"/>
    <w:rsid w:val="00962E55"/>
    <w:rsid w:val="0097477A"/>
    <w:rsid w:val="00975582"/>
    <w:rsid w:val="00C578DE"/>
    <w:rsid w:val="00CC013A"/>
    <w:rsid w:val="00CC74B6"/>
    <w:rsid w:val="00D23B17"/>
    <w:rsid w:val="00D33F5F"/>
    <w:rsid w:val="00E5198D"/>
    <w:rsid w:val="00FA4855"/>
    <w:rsid w:val="00FD7EB8"/>
    <w:rsid w:val="02CD07F4"/>
    <w:rsid w:val="071DD1F6"/>
    <w:rsid w:val="24D54378"/>
    <w:rsid w:val="36D8A597"/>
    <w:rsid w:val="6FF8F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366C1"/>
  <w15:chartTrackingRefBased/>
  <w15:docId w15:val="{54F06FFF-4365-48ED-885F-6BA6EF88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1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A4855"/>
  </w:style>
  <w:style w:type="paragraph" w:styleId="Footer">
    <w:name w:val="footer"/>
    <w:basedOn w:val="Normal"/>
    <w:link w:val="FooterChar"/>
    <w:uiPriority w:val="99"/>
    <w:unhideWhenUsed/>
    <w:rsid w:val="00FA4855"/>
    <w:pPr>
      <w:tabs>
        <w:tab w:val="center" w:pos="4819"/>
        <w:tab w:val="right" w:pos="9638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A4855"/>
  </w:style>
  <w:style w:type="character" w:styleId="Hyperlink">
    <w:name w:val="Hyperlink"/>
    <w:basedOn w:val="DefaultParagraphFont"/>
    <w:uiPriority w:val="99"/>
    <w:unhideWhenUsed/>
    <w:rsid w:val="0071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rbejdersiden.albertslund.dk/personaleforhold/rekruttering-og-onboarding/alt-om-rekruttering-i-albertslund-kommune/alt-hvad-du-skal-vide-om-rekruttering-i-albertslund-kommun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01-vm\Dynamictemplate\Skabeloner\Tom%20skabelon%20med%20byv&#229;be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 skabelon med byvåben.dotm</Template>
  <TotalTime>4</TotalTime>
  <Pages>1</Pages>
  <Words>212</Words>
  <Characters>1210</Characters>
  <Application>Microsoft Office Word</Application>
  <DocSecurity>4</DocSecurity>
  <Lines>10</Lines>
  <Paragraphs>2</Paragraphs>
  <ScaleCrop>false</ScaleCrop>
  <Company>Albertslund Kommune</Company>
  <LinksUpToDate>false</LinksUpToDate>
  <CharactersWithSpaces>1420</CharactersWithSpaces>
  <SharedDoc>false</SharedDoc>
  <HLinks>
    <vt:vector size="6" baseType="variant"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https://medarbejdersiden.albertslund.dk/personaleforhold/rekruttering-og-onboarding/alt-om-rekruttering-i-albertslund-kommune/alt-hvad-du-skal-vide-om-rekruttering-i-albertslund-kommune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Løvendahl Carlsen</dc:creator>
  <cp:keywords/>
  <dc:description/>
  <cp:lastModifiedBy>Pernille Løvendahl Carlsen</cp:lastModifiedBy>
  <cp:revision>10</cp:revision>
  <dcterms:created xsi:type="dcterms:W3CDTF">2025-03-28T16:11:00Z</dcterms:created>
  <dcterms:modified xsi:type="dcterms:W3CDTF">2025-04-01T10:27:00Z</dcterms:modified>
</cp:coreProperties>
</file>