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7563BF" w:rsidRPr="002A762A" w:rsidTr="00555DD2">
        <w:trPr>
          <w:trHeight w:hRule="exact" w:val="2727"/>
        </w:trPr>
        <w:tc>
          <w:tcPr>
            <w:tcW w:w="7088" w:type="dxa"/>
            <w:shd w:val="clear" w:color="auto" w:fill="auto"/>
          </w:tcPr>
          <w:p w:rsidR="00993A9B" w:rsidRPr="008A1C23" w:rsidRDefault="00993A9B" w:rsidP="0088199D">
            <w:pPr>
              <w:spacing w:line="260" w:lineRule="atLeast"/>
              <w:rPr>
                <w:b/>
                <w:sz w:val="36"/>
                <w:szCs w:val="36"/>
              </w:rPr>
            </w:pPr>
          </w:p>
        </w:tc>
      </w:tr>
    </w:tbl>
    <w:p w:rsidR="0066347C" w:rsidRPr="008A1C23" w:rsidRDefault="007F5733" w:rsidP="004B6195">
      <w:pPr>
        <w:pStyle w:val="Normal-Overskrift"/>
        <w:rPr>
          <w:sz w:val="24"/>
        </w:rPr>
      </w:pPr>
      <w:r w:rsidRPr="008A1C23">
        <w:rPr>
          <w:sz w:val="24"/>
        </w:rPr>
        <w:t>Forretningsorden</w:t>
      </w:r>
      <w:r w:rsidR="0088199D" w:rsidRPr="008A1C23">
        <w:rPr>
          <w:sz w:val="24"/>
        </w:rPr>
        <w:t xml:space="preserve"> for </w:t>
      </w:r>
      <w:proofErr w:type="spellStart"/>
      <w:r w:rsidR="0088199D" w:rsidRPr="008A1C23">
        <w:rPr>
          <w:sz w:val="24"/>
        </w:rPr>
        <w:t>OmrådeMED</w:t>
      </w:r>
      <w:proofErr w:type="spellEnd"/>
      <w:r w:rsidR="0088199D" w:rsidRPr="008A1C23">
        <w:rPr>
          <w:sz w:val="24"/>
        </w:rPr>
        <w:t xml:space="preserve"> for direktørområdet Børn, Kultur og Velfærd</w:t>
      </w:r>
      <w:r w:rsidR="008A1C23" w:rsidRPr="008A1C23">
        <w:rPr>
          <w:sz w:val="24"/>
        </w:rPr>
        <w:t xml:space="preserve"> (BKV)</w:t>
      </w:r>
    </w:p>
    <w:p w:rsidR="0088199D" w:rsidRDefault="0088199D" w:rsidP="0088199D"/>
    <w:p w:rsidR="0088199D" w:rsidRDefault="0088199D" w:rsidP="0088199D">
      <w:pPr>
        <w:rPr>
          <w:b/>
        </w:rPr>
      </w:pPr>
      <w:r>
        <w:rPr>
          <w:b/>
        </w:rPr>
        <w:t xml:space="preserve">      Formandsskabet</w:t>
      </w:r>
    </w:p>
    <w:p w:rsidR="0088199D" w:rsidRDefault="0088199D" w:rsidP="0088199D">
      <w:pPr>
        <w:numPr>
          <w:ilvl w:val="0"/>
          <w:numId w:val="22"/>
        </w:numPr>
      </w:pPr>
      <w:r>
        <w:t>Formand for MED-udvalget er direktøren for området og næstformanden udpeges blandt medarbejdersiden.</w:t>
      </w:r>
    </w:p>
    <w:p w:rsidR="0088199D" w:rsidRDefault="0088199D" w:rsidP="0088199D">
      <w:pPr>
        <w:ind w:left="360"/>
      </w:pPr>
    </w:p>
    <w:p w:rsidR="0088199D" w:rsidRDefault="0088199D" w:rsidP="0088199D">
      <w:pPr>
        <w:ind w:left="360"/>
        <w:rPr>
          <w:b/>
        </w:rPr>
      </w:pPr>
      <w:r>
        <w:rPr>
          <w:b/>
        </w:rPr>
        <w:t>Møderne</w:t>
      </w:r>
    </w:p>
    <w:p w:rsidR="0088199D" w:rsidRDefault="0088199D" w:rsidP="0088199D">
      <w:pPr>
        <w:numPr>
          <w:ilvl w:val="0"/>
          <w:numId w:val="22"/>
        </w:numPr>
      </w:pPr>
      <w:r>
        <w:t xml:space="preserve">Der afholdes møde i </w:t>
      </w:r>
      <w:proofErr w:type="spellStart"/>
      <w:r>
        <w:t>MEDudvalget</w:t>
      </w:r>
      <w:proofErr w:type="spellEnd"/>
      <w:r>
        <w:t>, når formanden eller næstformanden finder det nødvendigt, dog mindst fire gange om året og der udarbejdes mødeplan for året senest i januar måned.</w:t>
      </w:r>
    </w:p>
    <w:p w:rsidR="0088199D" w:rsidRDefault="0088199D" w:rsidP="0088199D">
      <w:pPr>
        <w:numPr>
          <w:ilvl w:val="0"/>
          <w:numId w:val="22"/>
        </w:numPr>
      </w:pPr>
      <w:r>
        <w:t>Møde afholdes endvidere såfremt et flertal af medarbejderrepræsentanterne over for formanden eller næstformanden fremsætter anmodningen med angivelse af de spørgsmål, som ønskes behandlet.</w:t>
      </w:r>
    </w:p>
    <w:p w:rsidR="0088199D" w:rsidRDefault="00D712E3" w:rsidP="0088199D">
      <w:pPr>
        <w:numPr>
          <w:ilvl w:val="0"/>
          <w:numId w:val="22"/>
        </w:numPr>
      </w:pPr>
      <w:r>
        <w:t>Udsendelse af materiale til møderne sker senest 7 dage før mødet</w:t>
      </w:r>
      <w:r w:rsidR="0088199D">
        <w:t>.</w:t>
      </w:r>
    </w:p>
    <w:p w:rsidR="0088199D" w:rsidRDefault="0088199D" w:rsidP="0088199D">
      <w:pPr>
        <w:numPr>
          <w:ilvl w:val="0"/>
          <w:numId w:val="22"/>
        </w:numPr>
      </w:pPr>
      <w:r>
        <w:t xml:space="preserve">Møderne holdes fortrinsvis inden for normal </w:t>
      </w:r>
      <w:r w:rsidR="006D5D2C">
        <w:t>arbejdstid</w:t>
      </w:r>
      <w:r>
        <w:t xml:space="preserve">, fordelt på skiftende ugedag samt veksling mellem formiddag/eftermiddag. Afbud til møderne meddeles hurtigst muligt til </w:t>
      </w:r>
      <w:proofErr w:type="spellStart"/>
      <w:r w:rsidR="00D712E3">
        <w:t>OmrådeMED</w:t>
      </w:r>
      <w:proofErr w:type="spellEnd"/>
      <w:r w:rsidR="00D712E3">
        <w:t xml:space="preserve"> sekretæren. </w:t>
      </w:r>
    </w:p>
    <w:p w:rsidR="0088199D" w:rsidRDefault="0088199D" w:rsidP="0088199D">
      <w:pPr>
        <w:numPr>
          <w:ilvl w:val="0"/>
          <w:numId w:val="22"/>
        </w:numPr>
      </w:pPr>
      <w:r>
        <w:t xml:space="preserve">Der stilles sekretærbistand til rådighed for </w:t>
      </w:r>
      <w:proofErr w:type="spellStart"/>
      <w:r>
        <w:t>ME</w:t>
      </w:r>
      <w:r w:rsidR="008A1C23">
        <w:t>D</w:t>
      </w:r>
      <w:r>
        <w:t>udvalgets</w:t>
      </w:r>
      <w:proofErr w:type="spellEnd"/>
      <w:r>
        <w:t xml:space="preserve"> møder, som ikke behøver være medlem af </w:t>
      </w:r>
      <w:proofErr w:type="spellStart"/>
      <w:r>
        <w:t>MEDudvalget</w:t>
      </w:r>
      <w:proofErr w:type="spellEnd"/>
      <w:r>
        <w:t>.</w:t>
      </w:r>
    </w:p>
    <w:p w:rsidR="0088199D" w:rsidRDefault="0088199D" w:rsidP="0088199D">
      <w:pPr>
        <w:numPr>
          <w:ilvl w:val="0"/>
          <w:numId w:val="22"/>
        </w:numPr>
      </w:pPr>
      <w:r>
        <w:t xml:space="preserve">Sekretæren </w:t>
      </w:r>
      <w:r w:rsidR="008A1C23">
        <w:t xml:space="preserve">udsender dagsorden samt </w:t>
      </w:r>
      <w:r>
        <w:t xml:space="preserve">tager referat fra </w:t>
      </w:r>
      <w:r w:rsidR="008A1C23">
        <w:t>møderne.</w:t>
      </w:r>
    </w:p>
    <w:p w:rsidR="0088199D" w:rsidRDefault="0088199D" w:rsidP="0088199D">
      <w:pPr>
        <w:numPr>
          <w:ilvl w:val="0"/>
          <w:numId w:val="22"/>
        </w:numPr>
      </w:pPr>
      <w:r>
        <w:t>Medarbejderne kan afholde en 1 times formøde inden det planlagte møde.</w:t>
      </w:r>
    </w:p>
    <w:p w:rsidR="0088199D" w:rsidRDefault="0088199D" w:rsidP="0088199D">
      <w:pPr>
        <w:ind w:left="360"/>
      </w:pPr>
    </w:p>
    <w:p w:rsidR="0088199D" w:rsidRDefault="0088199D" w:rsidP="0088199D">
      <w:pPr>
        <w:rPr>
          <w:b/>
        </w:rPr>
      </w:pPr>
      <w:r>
        <w:rPr>
          <w:b/>
        </w:rPr>
        <w:t xml:space="preserve">      Dagsorden/referat</w:t>
      </w:r>
    </w:p>
    <w:p w:rsidR="0088199D" w:rsidRDefault="0088199D" w:rsidP="0088199D">
      <w:pPr>
        <w:numPr>
          <w:ilvl w:val="0"/>
          <w:numId w:val="22"/>
        </w:numPr>
      </w:pPr>
      <w:r>
        <w:t>Forslag til punkter/emner for dagsordenen skal sendes til formanden eller næstformanden senest 3 uger før mødet.</w:t>
      </w:r>
    </w:p>
    <w:p w:rsidR="0088199D" w:rsidRDefault="0088199D" w:rsidP="0088199D">
      <w:pPr>
        <w:numPr>
          <w:ilvl w:val="0"/>
          <w:numId w:val="22"/>
        </w:numPr>
      </w:pPr>
      <w:r>
        <w:t>Dagsorden udarbejdes af formanden og næstformanden.</w:t>
      </w:r>
    </w:p>
    <w:p w:rsidR="0088199D" w:rsidRDefault="0088199D" w:rsidP="0088199D">
      <w:pPr>
        <w:numPr>
          <w:ilvl w:val="0"/>
          <w:numId w:val="22"/>
        </w:numPr>
      </w:pPr>
      <w:r>
        <w:t>Fristerne i ovennævnte punkter 4, 9 og 10 kan i ganske særlige tilfælde fraviges. De kan ligeledes fraviges, hvis der er enighed herom.</w:t>
      </w:r>
    </w:p>
    <w:p w:rsidR="00BA3CF1" w:rsidRDefault="0088199D" w:rsidP="0088199D">
      <w:pPr>
        <w:numPr>
          <w:ilvl w:val="0"/>
          <w:numId w:val="22"/>
        </w:numPr>
      </w:pPr>
      <w:r>
        <w:t>Faste punkt</w:t>
      </w:r>
      <w:r w:rsidR="009B0E92">
        <w:t>er</w:t>
      </w:r>
      <w:r>
        <w:t xml:space="preserve"> på dagsordenen: </w:t>
      </w:r>
    </w:p>
    <w:p w:rsidR="00BA3CF1" w:rsidRDefault="00BA3CF1" w:rsidP="00BA3CF1">
      <w:pPr>
        <w:ind w:left="720"/>
      </w:pPr>
      <w:r>
        <w:t xml:space="preserve">1. Godkendelse af dagsorden samt godkendelse af referat fra sidste møde. </w:t>
      </w:r>
    </w:p>
    <w:p w:rsidR="00BA3CF1" w:rsidRDefault="00BA3CF1" w:rsidP="00BA3CF1">
      <w:pPr>
        <w:ind w:left="720"/>
      </w:pPr>
      <w:r>
        <w:t xml:space="preserve">2. Arbejdsmiljø og sundhed. </w:t>
      </w:r>
    </w:p>
    <w:p w:rsidR="00BA3CF1" w:rsidRDefault="006D5D2C" w:rsidP="00BA3CF1">
      <w:pPr>
        <w:ind w:left="720"/>
      </w:pPr>
      <w:r>
        <w:t>3. Orientering fra formanden og næstformanden.</w:t>
      </w:r>
    </w:p>
    <w:p w:rsidR="006D5D2C" w:rsidRDefault="006D5D2C" w:rsidP="00BA3CF1">
      <w:pPr>
        <w:ind w:left="720"/>
      </w:pPr>
      <w:r>
        <w:t>4. Hvem gør, hvad til næste møde?</w:t>
      </w:r>
    </w:p>
    <w:p w:rsidR="0088199D" w:rsidRDefault="006D5D2C" w:rsidP="00BA3CF1">
      <w:pPr>
        <w:ind w:left="720"/>
      </w:pPr>
      <w:r>
        <w:t>5</w:t>
      </w:r>
      <w:r w:rsidR="00BA3CF1">
        <w:t>. Eventuelt.</w:t>
      </w:r>
    </w:p>
    <w:p w:rsidR="0088199D" w:rsidRDefault="0088199D" w:rsidP="0088199D">
      <w:pPr>
        <w:numPr>
          <w:ilvl w:val="0"/>
          <w:numId w:val="22"/>
        </w:numPr>
      </w:pPr>
      <w:r>
        <w:t>Referatet udsendes efter godkendelse af formanden og næstformanden til endelig godkendelse på næste møde.</w:t>
      </w:r>
    </w:p>
    <w:p w:rsidR="0086102E" w:rsidRPr="002A762A" w:rsidRDefault="0088199D" w:rsidP="0086102E">
      <w:pPr>
        <w:numPr>
          <w:ilvl w:val="0"/>
          <w:numId w:val="22"/>
        </w:numPr>
      </w:pPr>
      <w:r>
        <w:t xml:space="preserve">Alle </w:t>
      </w:r>
      <w:r w:rsidR="008A1C23">
        <w:t xml:space="preserve">dagsordener samt </w:t>
      </w:r>
      <w:r>
        <w:t xml:space="preserve">referater </w:t>
      </w:r>
      <w:r w:rsidR="008A1C23">
        <w:t xml:space="preserve">fremsendes til </w:t>
      </w:r>
      <w:proofErr w:type="spellStart"/>
      <w:r w:rsidR="008A1C23">
        <w:t>MEDudvalgets</w:t>
      </w:r>
      <w:proofErr w:type="spellEnd"/>
      <w:r w:rsidR="008A1C23">
        <w:t xml:space="preserve"> medlemmer samt alle ledere i direktørområdet. Derudover journaliseres de i kommunens </w:t>
      </w:r>
      <w:r>
        <w:t>ESDH-system.</w:t>
      </w:r>
      <w:r w:rsidR="006D5D2C">
        <w:t xml:space="preserve"> Referater publiceres derudover på ”Medarbejdersiden”. </w:t>
      </w:r>
      <w:bookmarkStart w:id="0" w:name="_GoBack"/>
      <w:bookmarkEnd w:id="0"/>
    </w:p>
    <w:sectPr w:rsidR="0086102E" w:rsidRPr="002A762A" w:rsidSect="004E4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0E" w:rsidRDefault="0094520E">
      <w:r>
        <w:separator/>
      </w:r>
    </w:p>
  </w:endnote>
  <w:endnote w:type="continuationSeparator" w:id="0">
    <w:p w:rsidR="0094520E" w:rsidRDefault="0094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43" w:rsidRDefault="00795828">
    <w:pPr>
      <w:pStyle w:val="Sidefod"/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6D5D2C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6D5D2C">
      <w:rPr>
        <w:rStyle w:val="Sidetal"/>
        <w:noProof/>
      </w:rPr>
      <w:t>1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B1" w:rsidRDefault="006D5D2C" w:rsidP="00FB1CB1">
    <w:pPr>
      <w:pStyle w:val="Sidefo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39.45pt;margin-top:0;width:148.25pt;height:283.45pt;z-index:251657216;mso-position-horizontal-relative:page;mso-position-vertical:bottom;mso-position-vertical-relative:page" filled="f" stroked="f">
          <v:textbox style="mso-next-textbox:#_x0000_s2064" inset="0,0,0,0">
            <w:txbxContent>
              <w:tbl>
                <w:tblPr>
                  <w:tblW w:w="0" w:type="auto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722"/>
                </w:tblGrid>
                <w:tr w:rsidR="00FB1CB1" w:rsidRPr="006D5D2C" w:rsidTr="00555DD2">
                  <w:trPr>
                    <w:trHeight w:hRule="exact" w:val="5670"/>
                  </w:trPr>
                  <w:tc>
                    <w:tcPr>
                      <w:tcW w:w="2722" w:type="dxa"/>
                      <w:shd w:val="clear" w:color="auto" w:fill="auto"/>
                      <w:vAlign w:val="bottom"/>
                    </w:tcPr>
                    <w:p w:rsidR="00FB1CB1" w:rsidRDefault="002A762A" w:rsidP="00FB1CB1">
                      <w:pPr>
                        <w:pStyle w:val="Template-Forvaltning"/>
                      </w:pPr>
                      <w:bookmarkStart w:id="8" w:name="bmkForvaltning"/>
                      <w:bookmarkStart w:id="9" w:name="DIF_bmkForvaltning"/>
                      <w:r>
                        <w:t>Børn Kultur og Velfærd</w:t>
                      </w:r>
                      <w:bookmarkEnd w:id="8"/>
                    </w:p>
                    <w:p w:rsidR="00FB1CB1" w:rsidRPr="00604783" w:rsidRDefault="002A762A" w:rsidP="00FB1CB1">
                      <w:pPr>
                        <w:pStyle w:val="Template-Afdeling"/>
                      </w:pPr>
                      <w:bookmarkStart w:id="10" w:name="bmkAfdelingsnavn"/>
                      <w:bookmarkStart w:id="11" w:name="DIF_bmkAfdelingsnavn"/>
                      <w:bookmarkEnd w:id="9"/>
                      <w:r>
                        <w:t>Områdesekretariat</w:t>
                      </w:r>
                      <w:bookmarkEnd w:id="10"/>
                    </w:p>
                    <w:p w:rsidR="00FB1CB1" w:rsidRDefault="00FB1CB1" w:rsidP="00FB1CB1">
                      <w:pPr>
                        <w:pStyle w:val="Template-StregForvaltning"/>
                      </w:pPr>
                      <w:bookmarkStart w:id="12" w:name="bmkLineTop"/>
                      <w:bookmarkEnd w:id="11"/>
                    </w:p>
                    <w:bookmarkEnd w:id="12"/>
                    <w:p w:rsidR="00531E3D" w:rsidRDefault="00531E3D" w:rsidP="00531E3D">
                      <w:pPr>
                        <w:pStyle w:val="Template-SpacerLille"/>
                      </w:pPr>
                    </w:p>
                    <w:p w:rsidR="00531E3D" w:rsidRDefault="002A762A" w:rsidP="00531E3D">
                      <w:pPr>
                        <w:pStyle w:val="Template-AdresseFed"/>
                      </w:pPr>
                      <w:bookmarkStart w:id="13" w:name="bmkFirma"/>
                      <w:r>
                        <w:t>Albertslund Kommune</w:t>
                      </w:r>
                      <w:bookmarkEnd w:id="13"/>
                    </w:p>
                    <w:p w:rsidR="00531E3D" w:rsidRPr="002A762A" w:rsidRDefault="002A762A" w:rsidP="00531E3D">
                      <w:pPr>
                        <w:pStyle w:val="Template-Adresse"/>
                        <w:rPr>
                          <w:lang w:val="en-US"/>
                        </w:rPr>
                      </w:pPr>
                      <w:bookmarkStart w:id="14" w:name="bmkStreet"/>
                      <w:r w:rsidRPr="002A762A">
                        <w:rPr>
                          <w:lang w:val="en-US"/>
                        </w:rPr>
                        <w:t>Nordmarks Allè 2</w:t>
                      </w:r>
                      <w:bookmarkEnd w:id="14"/>
                    </w:p>
                    <w:p w:rsidR="00531E3D" w:rsidRPr="002A762A" w:rsidRDefault="002A762A" w:rsidP="00531E3D">
                      <w:pPr>
                        <w:pStyle w:val="Template-Adresse"/>
                        <w:rPr>
                          <w:lang w:val="en-US"/>
                        </w:rPr>
                      </w:pPr>
                      <w:bookmarkStart w:id="15" w:name="bmkPostBy"/>
                      <w:r w:rsidRPr="002A762A">
                        <w:rPr>
                          <w:lang w:val="en-US"/>
                        </w:rPr>
                        <w:t>2620 Albertslund</w:t>
                      </w:r>
                      <w:bookmarkEnd w:id="15"/>
                    </w:p>
                    <w:p w:rsidR="00531E3D" w:rsidRPr="002A762A" w:rsidRDefault="00531E3D" w:rsidP="00531E3D">
                      <w:pPr>
                        <w:pStyle w:val="Template-SpacerLille"/>
                        <w:rPr>
                          <w:lang w:val="en-US"/>
                        </w:rPr>
                      </w:pPr>
                      <w:bookmarkStart w:id="16" w:name="bmkMailSpacer"/>
                    </w:p>
                    <w:p w:rsidR="00531E3D" w:rsidRPr="002A762A" w:rsidRDefault="002A762A" w:rsidP="00531E3D">
                      <w:pPr>
                        <w:pStyle w:val="Template-Adresse"/>
                        <w:rPr>
                          <w:lang w:val="en-US"/>
                        </w:rPr>
                      </w:pPr>
                      <w:bookmarkStart w:id="17" w:name="SD_OFF_www"/>
                      <w:bookmarkStart w:id="18" w:name="bmkFirmaEmail"/>
                      <w:bookmarkStart w:id="19" w:name="DIF_bmkFirmaEmail"/>
                      <w:bookmarkEnd w:id="16"/>
                      <w:bookmarkEnd w:id="17"/>
                      <w:r w:rsidRPr="002A762A">
                        <w:rPr>
                          <w:lang w:val="en-US"/>
                        </w:rPr>
                        <w:t>bkv.sekretariat@albertslund.dk</w:t>
                      </w:r>
                      <w:bookmarkEnd w:id="18"/>
                    </w:p>
                    <w:p w:rsidR="00531E3D" w:rsidRPr="002A762A" w:rsidRDefault="00531E3D" w:rsidP="00531E3D">
                      <w:pPr>
                        <w:pStyle w:val="Template-Adresse"/>
                        <w:rPr>
                          <w:lang w:val="en-US"/>
                        </w:rPr>
                      </w:pPr>
                      <w:bookmarkStart w:id="20" w:name="bmkFirmaTelefon"/>
                      <w:bookmarkStart w:id="21" w:name="bmkFirmaFax"/>
                      <w:bookmarkEnd w:id="19"/>
                      <w:bookmarkEnd w:id="20"/>
                      <w:bookmarkEnd w:id="21"/>
                    </w:p>
                    <w:p w:rsidR="00FB1CB1" w:rsidRPr="002A762A" w:rsidRDefault="00FB1CB1" w:rsidP="00FB1CB1">
                      <w:pPr>
                        <w:pStyle w:val="Template-Spac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FB1CB1" w:rsidRPr="002A762A" w:rsidRDefault="00FB1CB1" w:rsidP="00FB1CB1">
                <w:pPr>
                  <w:pStyle w:val="Template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  <w:p w:rsidR="00FB1CB1" w:rsidRDefault="00FB1CB1" w:rsidP="00FB1CB1">
    <w:pPr>
      <w:pStyle w:val="Sidefod"/>
    </w:pPr>
  </w:p>
  <w:p w:rsidR="00FB1CB1" w:rsidRDefault="00FB1CB1" w:rsidP="00FB1CB1">
    <w:pPr>
      <w:pStyle w:val="Sidefod"/>
    </w:pPr>
  </w:p>
  <w:p w:rsidR="000B5243" w:rsidRPr="00FB1CB1" w:rsidRDefault="000B5243" w:rsidP="00FB1CB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0E" w:rsidRDefault="0094520E">
      <w:r>
        <w:separator/>
      </w:r>
    </w:p>
  </w:footnote>
  <w:footnote w:type="continuationSeparator" w:id="0">
    <w:p w:rsidR="0094520E" w:rsidRDefault="0094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43" w:rsidRPr="0078681E" w:rsidRDefault="00624B96" w:rsidP="006C5684">
    <w:pPr>
      <w:pStyle w:val="Sidehoved"/>
      <w:spacing w:before="80"/>
    </w:pPr>
    <w:r w:rsidRPr="00624B96">
      <w:rPr>
        <w:b/>
      </w:rPr>
      <w:t>Nota</w:t>
    </w:r>
    <w:r w:rsidR="0078681E">
      <w:rPr>
        <w:b/>
      </w:rPr>
      <w:t>t</w:t>
    </w:r>
    <w:r w:rsidR="0086799D">
      <w:rPr>
        <w:b/>
      </w:rPr>
      <w:t>:</w:t>
    </w:r>
    <w:r w:rsidR="0078681E" w:rsidRPr="0086799D">
      <w:t xml:space="preserve"> </w:t>
    </w:r>
    <w:fldSimple w:instr=" STYLEREF  &quot;Normal - Overskrift&quot; ">
      <w:r w:rsidR="006D5D2C">
        <w:rPr>
          <w:noProof/>
        </w:rPr>
        <w:t>Forretningsorden for OmrådeMED for direktørområdet Børn, Kultur og Velfærd (BKV)</w:t>
      </w:r>
    </w:fldSimple>
  </w:p>
  <w:p w:rsidR="00851998" w:rsidRDefault="00851998" w:rsidP="006C5684">
    <w:pPr>
      <w:pStyle w:val="Sidehoved"/>
      <w:spacing w:before="80"/>
    </w:pPr>
  </w:p>
  <w:p w:rsidR="00AF77C1" w:rsidRPr="00BC4384" w:rsidRDefault="006D5D2C" w:rsidP="006C5684">
    <w:pPr>
      <w:pStyle w:val="Sidehoved"/>
      <w:spacing w:before="8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_HIDE_1_1" o:spid="_x0000_s2074" type="#_x0000_t75" style="position:absolute;margin-left:530.05pt;margin-top:27.45pt;width:40pt;height:224.5pt;z-index:-251662338;mso-position-horizontal:absolute;mso-position-horizontal-relative:page;mso-position-vertical:absolute;mso-position-vertical-relative:page">
          <v:imagedata r:id="rId1" o:title="Albertslund_logo"/>
          <w10:wrap anchorx="page" anchory="page"/>
        </v:shap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10.3pt;margin-top:28.35pt;width:56.7pt;height:425.2pt;z-index:251659264;mso-position-horizontal-relative:page;mso-position-vertical-relative:page" filled="f" stroked="f">
          <v:textbox style="layout-flow:vertical" inset="0,0,0,0">
            <w:txbxContent>
              <w:p w:rsidR="00AF77C1" w:rsidRDefault="00AF77C1" w:rsidP="00AF77C1">
                <w:pPr>
                  <w:pStyle w:val="Template-Variabeltnavn"/>
                </w:pPr>
                <w:bookmarkStart w:id="1" w:name="bmkinstitutionsnavn_n2"/>
                <w:bookmarkEnd w:id="1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2C" w:rsidRDefault="006D5D2C" w:rsidP="006D5D2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8.2pt;margin-top:273.1pt;width:113.5pt;height:61.05pt;z-index:251656192;mso-position-horizontal-relative:page;mso-position-vertical-relative:page" filled="f" stroked="f">
          <v:textbox style="mso-next-textbox:#_x0000_s2056" inset="0,0,0,0">
            <w:txbxContent>
              <w:p w:rsidR="000B5243" w:rsidRDefault="000B5243" w:rsidP="00EC00E7">
                <w:pPr>
                  <w:pStyle w:val="Template-DatoSagsnr"/>
                </w:pPr>
                <w:r>
                  <w:t>Dato</w:t>
                </w:r>
                <w:r w:rsidR="00A658D9">
                  <w:t xml:space="preserve">: </w:t>
                </w:r>
                <w:bookmarkStart w:id="2" w:name="SD_FLD_DocumentDate"/>
                <w:r w:rsidR="002A762A">
                  <w:t>19. september 2013</w:t>
                </w:r>
                <w:bookmarkEnd w:id="2"/>
              </w:p>
              <w:p w:rsidR="000B5243" w:rsidRDefault="000B5243" w:rsidP="00E92507">
                <w:pPr>
                  <w:pStyle w:val="Template-DatoSagsnr"/>
                </w:pPr>
                <w:bookmarkStart w:id="3" w:name="DIF_bmkSDSagsNr"/>
                <w:r>
                  <w:t>Sags nr.</w:t>
                </w:r>
                <w:r w:rsidR="00A658D9">
                  <w:t xml:space="preserve">: </w:t>
                </w:r>
                <w:bookmarkStart w:id="4" w:name="bmkFldSagsnummer"/>
                <w:bookmarkEnd w:id="4"/>
                <w:bookmarkEnd w:id="3"/>
                <w:r w:rsidR="007F5733">
                  <w:t>13/13049</w:t>
                </w:r>
              </w:p>
              <w:p w:rsidR="0052046E" w:rsidRPr="00A658D9" w:rsidRDefault="0052046E" w:rsidP="0052046E">
                <w:pPr>
                  <w:pStyle w:val="Template-Sagsbehandler"/>
                </w:pPr>
                <w:bookmarkStart w:id="5" w:name="DIF_SD_USR_Initialer"/>
                <w:r w:rsidRPr="00A658D9">
                  <w:t xml:space="preserve">Sagsbehandler: </w:t>
                </w:r>
                <w:bookmarkStart w:id="6" w:name="SD_USR_Initialer"/>
                <w:r w:rsidR="002A762A">
                  <w:t>dst</w:t>
                </w:r>
                <w:bookmarkEnd w:id="6"/>
                <w:r w:rsidR="00A658D9">
                  <w:t xml:space="preserve"> </w:t>
                </w:r>
                <w:bookmarkEnd w:id="5"/>
              </w:p>
            </w:txbxContent>
          </v:textbox>
          <w10:wrap anchorx="page" anchory="page"/>
        </v:shape>
      </w:pict>
    </w:r>
  </w:p>
  <w:p w:rsidR="006D5D2C" w:rsidRDefault="006D5D2C" w:rsidP="006D5D2C"/>
  <w:p w:rsidR="006D5D2C" w:rsidRDefault="006D5D2C" w:rsidP="006D5D2C"/>
  <w:p w:rsidR="006D5D2C" w:rsidRDefault="006D5D2C" w:rsidP="006D5D2C">
    <w:r>
      <w:t xml:space="preserve">Godkendt af </w:t>
    </w:r>
    <w:proofErr w:type="spellStart"/>
    <w:r>
      <w:t>OmrådeMED</w:t>
    </w:r>
    <w:proofErr w:type="spellEnd"/>
    <w:r>
      <w:t xml:space="preserve"> for direktørområdet Børn, Kultur &amp; Velfærd den 22. oktober 2013.</w:t>
    </w:r>
  </w:p>
  <w:p w:rsidR="000B5243" w:rsidRDefault="000B5243" w:rsidP="002F49D6">
    <w:pPr>
      <w:pStyle w:val="Normal-Dokumenttitel"/>
    </w:pPr>
  </w:p>
  <w:p w:rsidR="00FB1CB1" w:rsidRPr="00FB1CB1" w:rsidRDefault="006D5D2C" w:rsidP="00FB1CB1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_HIDE_1_2" o:spid="_x0000_s2073" type="#_x0000_t75" style="position:absolute;margin-left:530.05pt;margin-top:27.45pt;width:40pt;height:224.5pt;z-index:-251661313;mso-position-horizontal:absolute;mso-position-horizontal-relative:page;mso-position-vertical:absolute;mso-position-vertical-relative:page">
          <v:imagedata r:id="rId1" o:title="Albertslund_logo"/>
          <w10:wrap anchorx="page" anchory="page"/>
        </v:shape>
      </w:pict>
    </w:r>
    <w:r>
      <w:rPr>
        <w:noProof/>
        <w:lang w:val="en-US" w:eastAsia="en-US"/>
      </w:rPr>
      <w:pict>
        <v:shape id="_x0000_s2067" type="#_x0000_t202" style="position:absolute;margin-left:510.3pt;margin-top:28.35pt;width:56.7pt;height:425.2pt;z-index:251658240;mso-position-horizontal-relative:page;mso-position-vertical-relative:page" filled="f" stroked="f">
          <v:textbox style="layout-flow:vertical" inset="0,0,0,0">
            <w:txbxContent>
              <w:p w:rsidR="00FB1CB1" w:rsidRDefault="00FB1CB1" w:rsidP="00FB1CB1">
                <w:pPr>
                  <w:pStyle w:val="Template-Variabeltnavn"/>
                </w:pPr>
                <w:bookmarkStart w:id="7" w:name="bmkInstitutionsnavn"/>
                <w:bookmarkEnd w:id="7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7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9422EF5"/>
    <w:multiLevelType w:val="hybridMultilevel"/>
    <w:tmpl w:val="C2D85FC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8"/>
  </w:num>
  <w:num w:numId="5">
    <w:abstractNumId w:val="11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0"/>
  </w:num>
  <w:num w:numId="19">
    <w:abstractNumId w:val="20"/>
  </w:num>
  <w:num w:numId="20">
    <w:abstractNumId w:val="12"/>
  </w:num>
  <w:num w:numId="21">
    <w:abstractNumId w:val="1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penedFrom" w:val="AcadreAddIn"/>
    <w:docVar w:name="SaveInTemplateCenterEnabled" w:val="False"/>
  </w:docVars>
  <w:rsids>
    <w:rsidRoot w:val="0094520E"/>
    <w:rsid w:val="00024F65"/>
    <w:rsid w:val="000348C0"/>
    <w:rsid w:val="00036E46"/>
    <w:rsid w:val="00037C16"/>
    <w:rsid w:val="00037F17"/>
    <w:rsid w:val="0005504B"/>
    <w:rsid w:val="000A6F49"/>
    <w:rsid w:val="000B5243"/>
    <w:rsid w:val="000D214C"/>
    <w:rsid w:val="000D4FEA"/>
    <w:rsid w:val="001120BA"/>
    <w:rsid w:val="00136D9E"/>
    <w:rsid w:val="001C06F9"/>
    <w:rsid w:val="0021084D"/>
    <w:rsid w:val="0024633D"/>
    <w:rsid w:val="00253AFF"/>
    <w:rsid w:val="0029256E"/>
    <w:rsid w:val="002A762A"/>
    <w:rsid w:val="002C4174"/>
    <w:rsid w:val="002E508C"/>
    <w:rsid w:val="002F49D6"/>
    <w:rsid w:val="003230FA"/>
    <w:rsid w:val="00324044"/>
    <w:rsid w:val="0032588C"/>
    <w:rsid w:val="003630BC"/>
    <w:rsid w:val="0037120B"/>
    <w:rsid w:val="00383B91"/>
    <w:rsid w:val="00395292"/>
    <w:rsid w:val="003E25F5"/>
    <w:rsid w:val="00423304"/>
    <w:rsid w:val="0044553D"/>
    <w:rsid w:val="0048538E"/>
    <w:rsid w:val="00485679"/>
    <w:rsid w:val="004B6195"/>
    <w:rsid w:val="004C5CC1"/>
    <w:rsid w:val="004D0B9D"/>
    <w:rsid w:val="004E4410"/>
    <w:rsid w:val="00500FE1"/>
    <w:rsid w:val="00512CED"/>
    <w:rsid w:val="0051465B"/>
    <w:rsid w:val="0052046E"/>
    <w:rsid w:val="00520ADB"/>
    <w:rsid w:val="00531E3D"/>
    <w:rsid w:val="00552E14"/>
    <w:rsid w:val="00555DD2"/>
    <w:rsid w:val="00567CF8"/>
    <w:rsid w:val="005B3450"/>
    <w:rsid w:val="005C1D7B"/>
    <w:rsid w:val="00603E48"/>
    <w:rsid w:val="006118F6"/>
    <w:rsid w:val="00613F67"/>
    <w:rsid w:val="00615F9B"/>
    <w:rsid w:val="00624B96"/>
    <w:rsid w:val="00640C9B"/>
    <w:rsid w:val="00652B8F"/>
    <w:rsid w:val="00654E4B"/>
    <w:rsid w:val="006613E2"/>
    <w:rsid w:val="0066347C"/>
    <w:rsid w:val="00665F85"/>
    <w:rsid w:val="006A0303"/>
    <w:rsid w:val="006A7AC1"/>
    <w:rsid w:val="006C5684"/>
    <w:rsid w:val="006D5D2C"/>
    <w:rsid w:val="006D7393"/>
    <w:rsid w:val="006E3B35"/>
    <w:rsid w:val="006E7682"/>
    <w:rsid w:val="006F4F2C"/>
    <w:rsid w:val="006F769A"/>
    <w:rsid w:val="007543AB"/>
    <w:rsid w:val="007563BF"/>
    <w:rsid w:val="007608D1"/>
    <w:rsid w:val="0078681E"/>
    <w:rsid w:val="00795828"/>
    <w:rsid w:val="00797F9F"/>
    <w:rsid w:val="007B3D49"/>
    <w:rsid w:val="007C4D57"/>
    <w:rsid w:val="007E3DE5"/>
    <w:rsid w:val="007F5733"/>
    <w:rsid w:val="00806169"/>
    <w:rsid w:val="00820AC4"/>
    <w:rsid w:val="00835623"/>
    <w:rsid w:val="00851998"/>
    <w:rsid w:val="0085412B"/>
    <w:rsid w:val="0086102E"/>
    <w:rsid w:val="0086799D"/>
    <w:rsid w:val="0088199D"/>
    <w:rsid w:val="0089075F"/>
    <w:rsid w:val="008A1C23"/>
    <w:rsid w:val="008B0FBA"/>
    <w:rsid w:val="008E5B7B"/>
    <w:rsid w:val="008E697D"/>
    <w:rsid w:val="008F6F3B"/>
    <w:rsid w:val="009063F5"/>
    <w:rsid w:val="0094520E"/>
    <w:rsid w:val="00993A9B"/>
    <w:rsid w:val="00995A89"/>
    <w:rsid w:val="009A4D06"/>
    <w:rsid w:val="009B0E92"/>
    <w:rsid w:val="00A02862"/>
    <w:rsid w:val="00A24A1C"/>
    <w:rsid w:val="00A35ED0"/>
    <w:rsid w:val="00A658D9"/>
    <w:rsid w:val="00A81ADB"/>
    <w:rsid w:val="00A97364"/>
    <w:rsid w:val="00AA1DEF"/>
    <w:rsid w:val="00AA6DAB"/>
    <w:rsid w:val="00AB6C7F"/>
    <w:rsid w:val="00AC54AB"/>
    <w:rsid w:val="00AF77C1"/>
    <w:rsid w:val="00B060BF"/>
    <w:rsid w:val="00B066B4"/>
    <w:rsid w:val="00B12533"/>
    <w:rsid w:val="00B151AB"/>
    <w:rsid w:val="00B31767"/>
    <w:rsid w:val="00B61B27"/>
    <w:rsid w:val="00BA3CF1"/>
    <w:rsid w:val="00BC4384"/>
    <w:rsid w:val="00BC628D"/>
    <w:rsid w:val="00BE3F93"/>
    <w:rsid w:val="00BE710A"/>
    <w:rsid w:val="00BF4B53"/>
    <w:rsid w:val="00C00F21"/>
    <w:rsid w:val="00C02D80"/>
    <w:rsid w:val="00C07772"/>
    <w:rsid w:val="00C36F0F"/>
    <w:rsid w:val="00C45CE9"/>
    <w:rsid w:val="00C50566"/>
    <w:rsid w:val="00C847CC"/>
    <w:rsid w:val="00CD3EE0"/>
    <w:rsid w:val="00CE17F2"/>
    <w:rsid w:val="00D31E3A"/>
    <w:rsid w:val="00D4292F"/>
    <w:rsid w:val="00D431DA"/>
    <w:rsid w:val="00D60DFD"/>
    <w:rsid w:val="00D6360E"/>
    <w:rsid w:val="00D712E3"/>
    <w:rsid w:val="00DB0374"/>
    <w:rsid w:val="00DB2BAF"/>
    <w:rsid w:val="00DB4400"/>
    <w:rsid w:val="00DD1C23"/>
    <w:rsid w:val="00DD6A76"/>
    <w:rsid w:val="00DD6E46"/>
    <w:rsid w:val="00DE22FE"/>
    <w:rsid w:val="00DE7FCF"/>
    <w:rsid w:val="00DF07B9"/>
    <w:rsid w:val="00DF35F0"/>
    <w:rsid w:val="00DF7E01"/>
    <w:rsid w:val="00E359A2"/>
    <w:rsid w:val="00E66500"/>
    <w:rsid w:val="00E92507"/>
    <w:rsid w:val="00E93255"/>
    <w:rsid w:val="00EB39E8"/>
    <w:rsid w:val="00EC00E7"/>
    <w:rsid w:val="00EE483C"/>
    <w:rsid w:val="00EF6F8C"/>
    <w:rsid w:val="00F347AA"/>
    <w:rsid w:val="00F8253E"/>
    <w:rsid w:val="00FB1CB1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303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795828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F347AA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B31767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A658D9"/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FB1CB1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rsid w:val="00FB1CB1"/>
    <w:pPr>
      <w:spacing w:line="320" w:lineRule="exact"/>
    </w:pPr>
  </w:style>
  <w:style w:type="paragraph" w:customStyle="1" w:styleId="Template-SpacerLille">
    <w:name w:val="Template - SpacerLille"/>
    <w:basedOn w:val="Template"/>
    <w:rsid w:val="00E66500"/>
    <w:pPr>
      <w:spacing w:line="24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emplate">
    <w:name w:val="1ai"/>
    <w:pPr>
      <w:numPr>
        <w:numId w:val="18"/>
      </w:numPr>
    </w:pPr>
  </w:style>
  <w:style w:type="numbering" w:customStyle="1" w:styleId="Sidehoved">
    <w:name w:val="111111"/>
    <w:pPr>
      <w:numPr>
        <w:numId w:val="17"/>
      </w:numPr>
    </w:pPr>
  </w:style>
  <w:style w:type="numbering" w:customStyle="1" w:styleId="Sidefod">
    <w:name w:val="ArtikelSektion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AB038DA1</Template>
  <TotalTime>23</TotalTime>
  <Pages>1</Pages>
  <Words>276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subject/>
  <dc:creator>Dorthe Stærkær de la Motte</dc:creator>
  <cp:keywords/>
  <dc:description/>
  <cp:lastModifiedBy>Dorthe Stærkær de la Motte</cp:lastModifiedBy>
  <cp:revision>9</cp:revision>
  <cp:lastPrinted>2013-10-24T08:40:00Z</cp:lastPrinted>
  <dcterms:created xsi:type="dcterms:W3CDTF">2013-09-19T07:56:00Z</dcterms:created>
  <dcterms:modified xsi:type="dcterms:W3CDTF">2013-10-24T08:40:00Z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Notat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41536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Name">
    <vt:lpwstr>dst</vt:lpwstr>
  </property>
  <property fmtid="{D5CDD505-2E9C-101B-9397-08002B2CF9AE}" pid="9" name="SD_CtlText_UserProfiles_Arbejdsst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</Properties>
</file>